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451" w:rsidRDefault="005E4454">
      <w:r w:rsidRPr="000778AE">
        <w:rPr>
          <w:noProof/>
        </w:rPr>
        <w:drawing>
          <wp:inline distT="0" distB="0" distL="0" distR="0">
            <wp:extent cx="5759450" cy="5704840"/>
            <wp:effectExtent l="0" t="0" r="0" b="0"/>
            <wp:docPr id="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0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8AE" w:rsidRDefault="000778AE"/>
    <w:p w:rsidR="000778AE" w:rsidRDefault="000778AE"/>
    <w:p w:rsidR="000778AE" w:rsidRPr="004B316E" w:rsidRDefault="005A0A62" w:rsidP="006979D0">
      <w:pPr>
        <w:pStyle w:val="AutorORE"/>
      </w:pPr>
      <w:r>
        <w:t>Elżbieta Mieczkowska</w:t>
      </w:r>
      <w:r>
        <w:br/>
        <w:t>Warmińsko-Mazurska Biblioteka Pedagogiczna w Elblągu</w:t>
      </w:r>
    </w:p>
    <w:p w:rsidR="005A0A62" w:rsidRDefault="000778AE" w:rsidP="006979D0">
      <w:pPr>
        <w:pStyle w:val="TytuORE"/>
      </w:pPr>
      <w:r w:rsidRPr="004B316E">
        <w:t xml:space="preserve"> </w:t>
      </w:r>
      <w:r w:rsidR="005A0A62">
        <w:t>Nowe zadania bibliotek pedagogicznych</w:t>
      </w:r>
      <w:r w:rsidR="005A0A62">
        <w:br/>
        <w:t>czy adaptacja realizowanych działań edukacyjnych</w:t>
      </w:r>
    </w:p>
    <w:p w:rsidR="000778AE" w:rsidRPr="004B316E" w:rsidRDefault="005A0A62" w:rsidP="006979D0">
      <w:pPr>
        <w:pStyle w:val="TytuORE"/>
      </w:pPr>
      <w:r>
        <w:t>- przykłady dobrych praktyk</w:t>
      </w:r>
      <w:r w:rsidR="00BE38A9" w:rsidRPr="004B316E">
        <w:t xml:space="preserve"> </w:t>
      </w:r>
    </w:p>
    <w:p w:rsidR="00BE38A9" w:rsidRPr="004B316E" w:rsidRDefault="00BE38A9" w:rsidP="000778AE">
      <w:pPr>
        <w:jc w:val="right"/>
        <w:rPr>
          <w:rFonts w:ascii="Calibri" w:hAnsi="Calibri" w:cs="Arial"/>
          <w:b/>
          <w:color w:val="800000"/>
        </w:rPr>
      </w:pPr>
    </w:p>
    <w:p w:rsidR="00BE38A9" w:rsidRDefault="00BE38A9" w:rsidP="000778AE">
      <w:pPr>
        <w:jc w:val="right"/>
        <w:rPr>
          <w:rFonts w:ascii="Calibri" w:hAnsi="Calibri" w:cs="Arial"/>
          <w:b/>
          <w:color w:val="800000"/>
        </w:rPr>
      </w:pPr>
    </w:p>
    <w:p w:rsidR="002E4E69" w:rsidRPr="004B316E" w:rsidRDefault="002E4E69" w:rsidP="000778AE">
      <w:pPr>
        <w:jc w:val="right"/>
        <w:rPr>
          <w:rFonts w:ascii="Calibri" w:hAnsi="Calibri" w:cs="Arial"/>
          <w:b/>
          <w:color w:val="800000"/>
        </w:rPr>
      </w:pPr>
    </w:p>
    <w:p w:rsidR="001979EF" w:rsidRPr="004B316E" w:rsidRDefault="001979EF" w:rsidP="00BE38A9">
      <w:pPr>
        <w:rPr>
          <w:rFonts w:ascii="Calibri" w:hAnsi="Calibri" w:cs="Arial"/>
          <w:b/>
        </w:rPr>
      </w:pPr>
    </w:p>
    <w:p w:rsidR="008A314A" w:rsidRDefault="008A314A" w:rsidP="00C710CB">
      <w:pPr>
        <w:spacing w:line="360" w:lineRule="auto"/>
        <w:rPr>
          <w:rFonts w:ascii="Calibri" w:hAnsi="Calibri" w:cs="Arial"/>
        </w:rPr>
      </w:pPr>
    </w:p>
    <w:p w:rsidR="00FC4D20" w:rsidRDefault="00FC4D20" w:rsidP="00FC4D20">
      <w:pPr>
        <w:spacing w:line="360" w:lineRule="auto"/>
        <w:jc w:val="both"/>
        <w:rPr>
          <w:rFonts w:ascii="Calibri" w:hAnsi="Calibri" w:cs="Arial"/>
        </w:rPr>
      </w:pPr>
    </w:p>
    <w:p w:rsidR="006903CD" w:rsidRPr="0028142D" w:rsidRDefault="006903CD" w:rsidP="006903CD">
      <w:pPr>
        <w:pStyle w:val="NormalnyORE"/>
      </w:pPr>
      <w:r w:rsidRPr="0028142D">
        <w:lastRenderedPageBreak/>
        <w:t>Dnia 19 kwietnia 2013 r. weszło w życie</w:t>
      </w:r>
      <w:r>
        <w:t xml:space="preserve"> </w:t>
      </w:r>
      <w:r w:rsidRPr="009F7FB3">
        <w:t>Rozporządzenie Ministra Edukacji Narodowej z dnia 28 lutego 2013 r. w sprawie szczegółowych zasad działania publicznych bibliotek pedagogicznych</w:t>
      </w:r>
      <w:r>
        <w:t xml:space="preserve"> (Dz.U. 2013 poz. 369)</w:t>
      </w:r>
      <w:r w:rsidRPr="0028142D">
        <w:t>. Celem zmian wprowadzonych przez rozporządzenie jest szersze włączenie bibliotek pedagogicznych do procesu wspomagania szkół i placówek oraz pracujących w nich nauczycieli</w:t>
      </w:r>
      <w:r>
        <w:t xml:space="preserve"> (</w:t>
      </w:r>
      <w:r w:rsidRPr="0095484F">
        <w:rPr>
          <w:rFonts w:cs="Calibri"/>
          <w:shd w:val="clear" w:color="auto" w:fill="F9F9F9"/>
        </w:rPr>
        <w:t>§ 1 ust.</w:t>
      </w:r>
      <w:r>
        <w:rPr>
          <w:rFonts w:cs="Calibri"/>
          <w:shd w:val="clear" w:color="auto" w:fill="F9F9F9"/>
        </w:rPr>
        <w:t xml:space="preserve"> 1)</w:t>
      </w:r>
      <w:r w:rsidRPr="0028142D">
        <w:t>, w szczególności dostosowanie zadań i form działania bibliotek pedagogicznych do modernizowanego systemu doskonalenia nauczycieli.</w:t>
      </w:r>
    </w:p>
    <w:p w:rsidR="006903CD" w:rsidRPr="0028142D" w:rsidRDefault="006903CD" w:rsidP="006903CD">
      <w:pPr>
        <w:pStyle w:val="NormalnyORE"/>
      </w:pPr>
      <w:r w:rsidRPr="0028142D">
        <w:t>Zmianie nie ulegają dotychczasowe zadania związane z gromadzeniem, opracowywaniem, przechowywaniem, udostępnianiem materiałów bibliotecznych, prowadzeniem działalności informacyjnej i bibliograficznej oraz inspirowaniem i promowaniem edukacji czytelniczej i</w:t>
      </w:r>
      <w:r>
        <w:t xml:space="preserve"> </w:t>
      </w:r>
      <w:r w:rsidRPr="0028142D">
        <w:t xml:space="preserve">medialnej. W katalogu dodatkowej działalności bibliotek pedagogicznych pozostawiono </w:t>
      </w:r>
      <w:r>
        <w:t>im</w:t>
      </w:r>
      <w:r w:rsidRPr="0028142D">
        <w:t xml:space="preserve"> prowadzenie działalności wydawniczej oraz organizowanie i prowadzenie działalności edukacyjnej i kulturalnej. </w:t>
      </w:r>
    </w:p>
    <w:p w:rsidR="006903CD" w:rsidRDefault="006903CD" w:rsidP="006903CD">
      <w:pPr>
        <w:pStyle w:val="CytatORE"/>
      </w:pPr>
      <w:r w:rsidRPr="0028142D">
        <w:t>Wspieranie nauczycieli w realizacji zajęć dydaktycznych i wewnątrzszkolnego doskonalenia”</w:t>
      </w:r>
      <w:r>
        <w:t>,</w:t>
      </w:r>
      <w:r w:rsidRPr="0028142D">
        <w:t xml:space="preserve"> </w:t>
      </w:r>
      <w:r>
        <w:t xml:space="preserve"> </w:t>
      </w:r>
      <w:r w:rsidRPr="0028142D">
        <w:t>będące wcześniej obowiązkowym zadaniem bibliotek pedagogicznych</w:t>
      </w:r>
      <w:r>
        <w:t>,</w:t>
      </w:r>
      <w:r w:rsidRPr="0028142D">
        <w:t xml:space="preserve"> stało się obecnie elementem prowadzonego „wspomagania szkół i placówek w realizacji zadań dydaktycznych, wychowawczych i opiekuńczych</w:t>
      </w:r>
      <w:r>
        <w:t xml:space="preserve">. </w:t>
      </w:r>
    </w:p>
    <w:p w:rsidR="006903CD" w:rsidRPr="006903CD" w:rsidRDefault="006903CD" w:rsidP="006903CD">
      <w:pPr>
        <w:pStyle w:val="rdoORE"/>
      </w:pPr>
      <w:r w:rsidRPr="0095484F">
        <w:rPr>
          <w:shd w:val="clear" w:color="auto" w:fill="F9F9F9"/>
        </w:rPr>
        <w:t>§ 1 ust.</w:t>
      </w:r>
      <w:r>
        <w:rPr>
          <w:shd w:val="clear" w:color="auto" w:fill="F9F9F9"/>
        </w:rPr>
        <w:t xml:space="preserve"> 2 pkt 2a</w:t>
      </w:r>
    </w:p>
    <w:p w:rsidR="006903CD" w:rsidRPr="0028142D" w:rsidRDefault="006903CD" w:rsidP="006903CD">
      <w:pPr>
        <w:pStyle w:val="NormalnyORE"/>
      </w:pPr>
      <w:r w:rsidRPr="0028142D">
        <w:t>Działalność bibliotek pedagogicznych, polegającą na możliwości organizowania doskonalenia zawodowego pracowników bibliotek pedagogicznych i bibliotek szkolnych</w:t>
      </w:r>
      <w:r>
        <w:t>,</w:t>
      </w:r>
      <w:r w:rsidRPr="0028142D">
        <w:t xml:space="preserve"> zastąpiono obowiązkiem</w:t>
      </w:r>
      <w:r>
        <w:t xml:space="preserve"> </w:t>
      </w:r>
      <w:r w:rsidRPr="0028142D">
        <w:t>organizowania i prowadzenia wspomagania bibliotek szkolnych</w:t>
      </w:r>
      <w:r>
        <w:t xml:space="preserve"> (</w:t>
      </w:r>
      <w:r w:rsidRPr="0095484F">
        <w:rPr>
          <w:rFonts w:cs="Calibri"/>
          <w:shd w:val="clear" w:color="auto" w:fill="F9F9F9"/>
        </w:rPr>
        <w:t>§ 1 ust.</w:t>
      </w:r>
      <w:r>
        <w:rPr>
          <w:rFonts w:cs="Calibri"/>
          <w:shd w:val="clear" w:color="auto" w:fill="F9F9F9"/>
        </w:rPr>
        <w:t xml:space="preserve"> 2 pkt 2b)</w:t>
      </w:r>
      <w:r>
        <w:rPr>
          <w:shd w:val="clear" w:color="auto" w:fill="F9F9F9"/>
        </w:rPr>
        <w:t>,</w:t>
      </w:r>
      <w:r w:rsidRPr="0028142D">
        <w:t xml:space="preserve"> a ponadto podkreślono służbę książnic pedagogicznych na rzecz bibliotek szkolnych</w:t>
      </w:r>
      <w:r>
        <w:t>,</w:t>
      </w:r>
      <w:r w:rsidRPr="0028142D">
        <w:t xml:space="preserve"> umieszczając stosowny zapis już w § 1 ust.</w:t>
      </w:r>
      <w:r>
        <w:t xml:space="preserve"> </w:t>
      </w:r>
      <w:r w:rsidRPr="0028142D">
        <w:t>1 cytowanego rozporządzenia.</w:t>
      </w:r>
      <w:r>
        <w:t xml:space="preserve"> O</w:t>
      </w:r>
      <w:r w:rsidRPr="0028142D">
        <w:t xml:space="preserve">dzwierciedla </w:t>
      </w:r>
      <w:r>
        <w:t xml:space="preserve">to </w:t>
      </w:r>
      <w:r w:rsidRPr="00002977">
        <w:rPr>
          <w:i/>
        </w:rPr>
        <w:t>status quo</w:t>
      </w:r>
      <w:r w:rsidRPr="0028142D">
        <w:t xml:space="preserve"> działalności książnic pedagogicznych i podkreśla jeden z</w:t>
      </w:r>
      <w:r>
        <w:t xml:space="preserve"> </w:t>
      </w:r>
      <w:r w:rsidRPr="0028142D">
        <w:t>najważniejszych obszarów ich dotychczasowej aktywności w sposób bardziej zdecydowany niż poprzedn</w:t>
      </w:r>
      <w:r>
        <w:t>ie</w:t>
      </w:r>
      <w:r w:rsidRPr="0028142D">
        <w:t xml:space="preserve"> rozporządzeni</w:t>
      </w:r>
      <w:r>
        <w:t>e</w:t>
      </w:r>
      <w:r w:rsidRPr="0028142D">
        <w:t>.</w:t>
      </w:r>
    </w:p>
    <w:p w:rsidR="006903CD" w:rsidRDefault="006903CD" w:rsidP="006903CD">
      <w:pPr>
        <w:pStyle w:val="NormalnyORE"/>
        <w:rPr>
          <w:rFonts w:cs="+mn-cs"/>
        </w:rPr>
      </w:pPr>
      <w:r w:rsidRPr="0028142D">
        <w:t>Dla pracowników bibliotek pedagogicznych najbardziej rewolucyjny jest zapis § 1 ust. 2 pkt</w:t>
      </w:r>
      <w:r>
        <w:t xml:space="preserve"> </w:t>
      </w:r>
      <w:r w:rsidRPr="0028142D">
        <w:t>2 dotyczący wspomagania.</w:t>
      </w:r>
      <w:r w:rsidRPr="00866B95">
        <w:t xml:space="preserve"> </w:t>
      </w:r>
      <w:r>
        <w:t xml:space="preserve">Ustawodawca </w:t>
      </w:r>
      <w:r>
        <w:rPr>
          <w:rFonts w:cs="+mn-cs"/>
        </w:rPr>
        <w:t xml:space="preserve">wskazuje dwa obszary wspomagania – wspomaganie szkół i placówek w realizacji zajęć dydaktycznych, wychowawczych i opiekuńczych, w tym w wykorzystywaniu technologii informacyjno-komunikacyjnej, oraz wspomniane wyżej wspomaganie bibliotek szkolnych. To ostatnie zadanie nie budzi obaw środowiska, gdyż biblioteki pedagogiczne mają bogate doświadczenie we wspieraniu bibliotek szkolnych. Groźnie brzmi natomiast realizacja wspomagania szkół i placówek, o którym mowa w </w:t>
      </w:r>
      <w:r>
        <w:t>§</w:t>
      </w:r>
      <w:r>
        <w:rPr>
          <w:rFonts w:cs="+mn-cs"/>
        </w:rPr>
        <w:t xml:space="preserve"> 1 ust. 4:</w:t>
      </w:r>
    </w:p>
    <w:p w:rsidR="006903CD" w:rsidRPr="00471B0C" w:rsidRDefault="006903CD" w:rsidP="006903CD">
      <w:pPr>
        <w:pStyle w:val="CytatORE"/>
        <w:ind w:left="1134" w:hanging="425"/>
      </w:pPr>
      <w:r w:rsidRPr="00471B0C">
        <w:t>„4. Wspomaganie, o którym mowa w ust. 2 pkt 2, polega na:</w:t>
      </w:r>
    </w:p>
    <w:p w:rsidR="006903CD" w:rsidRPr="008A54B4" w:rsidRDefault="006903CD" w:rsidP="006903CD">
      <w:pPr>
        <w:pStyle w:val="CytatORE"/>
        <w:ind w:left="1134" w:hanging="425"/>
        <w:rPr>
          <w:color w:val="444444"/>
          <w:shd w:val="clear" w:color="auto" w:fill="F9F9F9"/>
        </w:rPr>
      </w:pPr>
      <w:r>
        <w:rPr>
          <w:b/>
          <w:color w:val="444444"/>
          <w:shd w:val="clear" w:color="auto" w:fill="F9F9F9"/>
        </w:rPr>
        <w:t xml:space="preserve">        1) </w:t>
      </w:r>
      <w:r w:rsidRPr="008A54B4">
        <w:rPr>
          <w:b/>
          <w:color w:val="444444"/>
          <w:shd w:val="clear" w:color="auto" w:fill="F9F9F9"/>
        </w:rPr>
        <w:t>zaplanowaniu i przeprowadzeniu w związku z potrzebami szkoły lub placówki działań, mających na celu poprawę jakości pracy szkoły lub placówki,</w:t>
      </w:r>
      <w:r w:rsidRPr="008A54B4">
        <w:rPr>
          <w:color w:val="444444"/>
          <w:shd w:val="clear" w:color="auto" w:fill="F9F9F9"/>
        </w:rPr>
        <w:t xml:space="preserve"> obejmujących:</w:t>
      </w:r>
    </w:p>
    <w:p w:rsidR="006903CD" w:rsidRPr="004D05A3" w:rsidRDefault="006903CD" w:rsidP="006903CD">
      <w:pPr>
        <w:pStyle w:val="CytatORE"/>
        <w:ind w:left="1134" w:hanging="425"/>
        <w:rPr>
          <w:shd w:val="clear" w:color="auto" w:fill="F9F9F9"/>
        </w:rPr>
      </w:pPr>
      <w:r>
        <w:rPr>
          <w:shd w:val="clear" w:color="auto" w:fill="F9F9F9"/>
        </w:rPr>
        <w:t xml:space="preserve">            a) </w:t>
      </w:r>
      <w:r w:rsidRPr="004D05A3">
        <w:rPr>
          <w:shd w:val="clear" w:color="auto" w:fill="F9F9F9"/>
        </w:rPr>
        <w:t>pomoc w diagnozowaniu potrzeb szkoły lub placówki,</w:t>
      </w:r>
    </w:p>
    <w:p w:rsidR="006903CD" w:rsidRPr="004D05A3" w:rsidRDefault="006903CD" w:rsidP="006903CD">
      <w:pPr>
        <w:pStyle w:val="CytatORE"/>
        <w:ind w:left="1134" w:hanging="425"/>
        <w:rPr>
          <w:shd w:val="clear" w:color="auto" w:fill="F9F9F9"/>
        </w:rPr>
      </w:pPr>
      <w:r>
        <w:rPr>
          <w:shd w:val="clear" w:color="auto" w:fill="F9F9F9"/>
        </w:rPr>
        <w:t xml:space="preserve">            </w:t>
      </w:r>
      <w:r>
        <w:rPr>
          <w:shd w:val="clear" w:color="auto" w:fill="F9F9F9"/>
        </w:rPr>
        <w:t xml:space="preserve">b) </w:t>
      </w:r>
      <w:r w:rsidRPr="004D05A3">
        <w:rPr>
          <w:shd w:val="clear" w:color="auto" w:fill="F9F9F9"/>
        </w:rPr>
        <w:t xml:space="preserve">ustalenie sposobów działania prowadzących do zaspokojenia potrzeb szkoły </w:t>
      </w:r>
      <w:r>
        <w:rPr>
          <w:shd w:val="clear" w:color="auto" w:fill="F9F9F9"/>
        </w:rPr>
        <w:t xml:space="preserve">            </w:t>
      </w:r>
      <w:r>
        <w:rPr>
          <w:shd w:val="clear" w:color="auto" w:fill="F9F9F9"/>
        </w:rPr>
        <w:t xml:space="preserve">    </w:t>
      </w:r>
      <w:r>
        <w:rPr>
          <w:shd w:val="clear" w:color="auto" w:fill="F9F9F9"/>
        </w:rPr>
        <w:br/>
        <w:t xml:space="preserve">         </w:t>
      </w:r>
      <w:r w:rsidRPr="004D05A3">
        <w:rPr>
          <w:shd w:val="clear" w:color="auto" w:fill="F9F9F9"/>
        </w:rPr>
        <w:t>lub placówki,</w:t>
      </w:r>
    </w:p>
    <w:p w:rsidR="006903CD" w:rsidRDefault="006903CD" w:rsidP="006903CD">
      <w:pPr>
        <w:pStyle w:val="CytatORE"/>
        <w:ind w:left="1134" w:hanging="425"/>
        <w:rPr>
          <w:shd w:val="clear" w:color="auto" w:fill="F9F9F9"/>
        </w:rPr>
      </w:pPr>
      <w:r>
        <w:rPr>
          <w:shd w:val="clear" w:color="auto" w:fill="F9F9F9"/>
        </w:rPr>
        <w:t xml:space="preserve">            </w:t>
      </w:r>
      <w:r>
        <w:rPr>
          <w:shd w:val="clear" w:color="auto" w:fill="F9F9F9"/>
        </w:rPr>
        <w:t xml:space="preserve">c) </w:t>
      </w:r>
      <w:r w:rsidRPr="004D05A3">
        <w:rPr>
          <w:shd w:val="clear" w:color="auto" w:fill="F9F9F9"/>
        </w:rPr>
        <w:t>zaplanowanie form wspomagania i ich realizację,</w:t>
      </w:r>
    </w:p>
    <w:p w:rsidR="006903CD" w:rsidRPr="009A04E9" w:rsidRDefault="006903CD" w:rsidP="006903CD">
      <w:pPr>
        <w:pStyle w:val="CytatORE"/>
        <w:ind w:left="1134" w:hanging="425"/>
        <w:rPr>
          <w:shd w:val="clear" w:color="auto" w:fill="F9F9F9"/>
        </w:rPr>
      </w:pPr>
      <w:r>
        <w:rPr>
          <w:shd w:val="clear" w:color="auto" w:fill="F9F9F9"/>
        </w:rPr>
        <w:t xml:space="preserve">            </w:t>
      </w:r>
      <w:r>
        <w:rPr>
          <w:shd w:val="clear" w:color="auto" w:fill="F9F9F9"/>
        </w:rPr>
        <w:t xml:space="preserve">d) </w:t>
      </w:r>
      <w:r w:rsidRPr="009A04E9">
        <w:rPr>
          <w:color w:val="444444"/>
          <w:shd w:val="clear" w:color="auto" w:fill="F9F9F9"/>
        </w:rPr>
        <w:t xml:space="preserve">wspólną ocenę efektów realizacji zaplanowanych form wspomagania i </w:t>
      </w:r>
      <w:r>
        <w:rPr>
          <w:color w:val="444444"/>
          <w:shd w:val="clear" w:color="auto" w:fill="F9F9F9"/>
        </w:rPr>
        <w:br/>
      </w:r>
      <w:r>
        <w:rPr>
          <w:shd w:val="clear" w:color="auto" w:fill="F9F9F9"/>
        </w:rPr>
        <w:t xml:space="preserve">          </w:t>
      </w:r>
      <w:r w:rsidRPr="009A04E9">
        <w:rPr>
          <w:color w:val="444444"/>
          <w:shd w:val="clear" w:color="auto" w:fill="F9F9F9"/>
        </w:rPr>
        <w:t>opracowanie wniosków z ich realizacji;</w:t>
      </w:r>
    </w:p>
    <w:p w:rsidR="006903CD" w:rsidRPr="006903CD" w:rsidRDefault="006903CD" w:rsidP="006903CD">
      <w:pPr>
        <w:pStyle w:val="CytatORE"/>
        <w:ind w:left="1134" w:hanging="425"/>
        <w:rPr>
          <w:b/>
          <w:shd w:val="clear" w:color="auto" w:fill="F9F9F9"/>
        </w:rPr>
      </w:pPr>
      <w:r>
        <w:rPr>
          <w:b/>
          <w:color w:val="444444"/>
          <w:shd w:val="clear" w:color="auto" w:fill="F9F9F9"/>
        </w:rPr>
        <w:lastRenderedPageBreak/>
        <w:t xml:space="preserve">        </w:t>
      </w:r>
      <w:r>
        <w:rPr>
          <w:b/>
          <w:color w:val="444444"/>
          <w:shd w:val="clear" w:color="auto" w:fill="F9F9F9"/>
        </w:rPr>
        <w:t xml:space="preserve">2) </w:t>
      </w:r>
      <w:r w:rsidRPr="009A04E9">
        <w:rPr>
          <w:b/>
          <w:shd w:val="clear" w:color="auto" w:fill="F9F9F9"/>
        </w:rPr>
        <w:t>organizowaniu i prowadzeniu sieci współpracy i samokształcenia dla nauczycieli, którzy w zorganizowany sposób współpracują ze sobą w celu doskonalenia swojej pracy, w szczególności przez wymianę doświadczeń</w:t>
      </w:r>
      <w:r w:rsidRPr="00002977">
        <w:rPr>
          <w:shd w:val="clear" w:color="auto" w:fill="F9F9F9"/>
        </w:rPr>
        <w:t>”.</w:t>
      </w:r>
    </w:p>
    <w:p w:rsidR="006903CD" w:rsidRDefault="006903CD" w:rsidP="006903CD">
      <w:pPr>
        <w:pStyle w:val="NormalnyORE"/>
      </w:pPr>
      <w:r>
        <w:t>Perspektywa realizacji wspomagania</w:t>
      </w:r>
      <w:r w:rsidRPr="00950437">
        <w:rPr>
          <w:color w:val="FF0000"/>
        </w:rPr>
        <w:t xml:space="preserve"> </w:t>
      </w:r>
      <w:r w:rsidRPr="008A54B4">
        <w:t>budzi najwięcej obaw i dyskusji.</w:t>
      </w:r>
      <w:r>
        <w:t xml:space="preserve"> </w:t>
      </w:r>
      <w:r w:rsidRPr="008A54B4">
        <w:t>Stąd cenn</w:t>
      </w:r>
      <w:r>
        <w:t>a</w:t>
      </w:r>
      <w:r w:rsidRPr="008A54B4">
        <w:t xml:space="preserve"> jest inicjatywa O</w:t>
      </w:r>
      <w:r>
        <w:t xml:space="preserve">środka </w:t>
      </w:r>
      <w:r w:rsidRPr="008A54B4">
        <w:t>R</w:t>
      </w:r>
      <w:r>
        <w:t xml:space="preserve">ozwoju </w:t>
      </w:r>
      <w:r w:rsidRPr="008A54B4">
        <w:t>E</w:t>
      </w:r>
      <w:r>
        <w:t xml:space="preserve">dukacji, który poprzez konferencje i </w:t>
      </w:r>
      <w:r w:rsidRPr="008A54B4">
        <w:t>cykl</w:t>
      </w:r>
      <w:r>
        <w:t xml:space="preserve">e szkoleń dla </w:t>
      </w:r>
      <w:r w:rsidRPr="008A54B4">
        <w:t>pracowników bibliot</w:t>
      </w:r>
      <w:r>
        <w:t>ek pedagogicznych przygotowuje nauczycieli bibliotekarzy bibliotek pedagogicznych</w:t>
      </w:r>
      <w:r w:rsidRPr="008A54B4">
        <w:t xml:space="preserve"> do</w:t>
      </w:r>
      <w:r>
        <w:t xml:space="preserve"> nowego zadania.</w:t>
      </w:r>
    </w:p>
    <w:p w:rsidR="006903CD" w:rsidRDefault="006903CD" w:rsidP="006903CD">
      <w:pPr>
        <w:pStyle w:val="NormalnyORE"/>
      </w:pPr>
      <w:r>
        <w:t>Kadra bibliotek pedagogicznych, dysponująca różnorodnymi kwalifikacjami i umiejętnościami, jest otwarta na nowe wyzwania i konieczność doskonalenia. Niejednokrotnie dowiodła, że potrafi efektywnie włączyć się w modernizację systemu oświaty w Polsce i bieżącą realizację lokalnych strategii rozwoju edukacji.</w:t>
      </w:r>
    </w:p>
    <w:p w:rsidR="006903CD" w:rsidRDefault="006903CD" w:rsidP="006903CD">
      <w:pPr>
        <w:pStyle w:val="NormalnyORE"/>
      </w:pPr>
      <w:r>
        <w:t xml:space="preserve">Biblioteki pedagogiczne od lat bezpośrednio i pośrednio wspierają nauczycieli szkół i placówek: organizują czy współorganizują seminaria, konferencje, prezentują zasoby informacyjne na radach pedagogicznych i podczas szkoleń dla nauczycieli. Dolnośląska Biblioteka Pedagogiczna w Wrocławiu bibliografuje zasoby edukacyjne </w:t>
      </w:r>
      <w:r>
        <w:t>Internetu</w:t>
      </w:r>
      <w:r>
        <w:t xml:space="preserve">. Pedagogiczna Biblioteka Wojewódzka w Lublinie i Pedagogiczna Biblioteka Wojewódzka w Poznaniu przygotowują pakiety edukacyjne dla nauczycieli poszczególnych przedmiotów. </w:t>
      </w:r>
    </w:p>
    <w:p w:rsidR="006903CD" w:rsidRDefault="006903CD" w:rsidP="006903CD">
      <w:pPr>
        <w:pStyle w:val="NormalnyORE"/>
      </w:pPr>
      <w:r>
        <w:t>Biblioteki pedagogiczne, dysponujące kadrą wszechstronnie wykształconą w innych niż bibliotekoznawstwo specjalnościach, podejmują w ostatniej dekadzie szereg działań szkoleniowych skierowanych do ogółu nauczycieli, np. Warmińsko-Mazurska Biblioteka Pedagogiczna w Elblągu od 2008 r. prowadzi szkolenia dla nauczycieli w zakresie TIK w trybie zajęć stacjonarnych i zdalnych, a Biblioteka Pedagogiczna w Skawinie prowadzi szkolenia dla nauczycieli, w zakresie bajkoterapii i biblioterapii.</w:t>
      </w:r>
    </w:p>
    <w:p w:rsidR="006903CD" w:rsidRDefault="006903CD" w:rsidP="006903CD">
      <w:pPr>
        <w:pStyle w:val="NormalnyORE"/>
      </w:pPr>
      <w:r>
        <w:t xml:space="preserve">Biblioteki pedagogiczne to miejsca promocji dorobku lokalnego środowiska oświatowego: dobrych praktyk, scenariuszy zajęć, innowacyjnych działań czy programów autorskich. Publikacje nauczycieli trafiały do zbiorów lokalnych bibliotek pedagogicznych lub były publikowane na ich stronach internetowych, np. </w:t>
      </w:r>
      <w:r w:rsidRPr="00734DFB">
        <w:rPr>
          <w:i/>
        </w:rPr>
        <w:t>Forum nauczycieli</w:t>
      </w:r>
      <w:r>
        <w:t xml:space="preserve"> na stronie PBW w Lublinie, lub w formie materiałów samokształceniowych na platformach Moodle, lub w czasopismach bibliotekarskich wydawanych przez biblioteki pedagogiczne (Marcol 2010).</w:t>
      </w:r>
    </w:p>
    <w:p w:rsidR="006903CD" w:rsidRDefault="006903CD" w:rsidP="006903CD">
      <w:pPr>
        <w:pStyle w:val="NormalnyORE"/>
      </w:pPr>
      <w:r>
        <w:t xml:space="preserve">W sposób pośredni biblioteki pedagogiczne wspierały nauczycieli, realizując różnorodne zajęcia dydaktyczne dla uczniów. Nauczyciele bibliotekarze pomagali tym samym w rozwijaniu kompetencji informacyjnych i medialnych, zapoznawali z warsztatem informacyjno-wyszukiwawczym bibliotek, wdrażali uczniów do samokształcenia i wyzwalali pozaszkolną aktywność poszukiwania informacji. Oprócz lekcji z edukacji czytelniczej i medialnej w bibliotekach pedagogicznych, np. w Gdańsku, Łodzi, w WMBP w Elblągu Fili w Lidzbarku Warmińskim, odbywały się lekcje o tematyce regionalnej i historycznej. W PBW w Poznaniu i w WMBP w Elblągu odbywały się lekcje z przyrody i geografii. </w:t>
      </w:r>
    </w:p>
    <w:p w:rsidR="006903CD" w:rsidRDefault="006903CD" w:rsidP="006903CD">
      <w:pPr>
        <w:pStyle w:val="NormalnyORE"/>
      </w:pPr>
      <w:r>
        <w:t xml:space="preserve">Biblioteki pedagogiczne pełniły ważną rolę we wdrażaniu nowej matury – od 2005 r. w większości z nich pojawiła się oferta zajęć lub indywidualnych konsultacji na temat zasad sporządzenia bibliografii załącznikowej i przygotowania prezentacji maturalnej. </w:t>
      </w:r>
    </w:p>
    <w:p w:rsidR="006903CD" w:rsidRDefault="006903CD" w:rsidP="006903CD">
      <w:pPr>
        <w:spacing w:line="360" w:lineRule="auto"/>
        <w:jc w:val="both"/>
      </w:pPr>
    </w:p>
    <w:p w:rsidR="006903CD" w:rsidRDefault="006903CD" w:rsidP="006903CD">
      <w:pPr>
        <w:pStyle w:val="NormalnyORE"/>
      </w:pPr>
      <w:r>
        <w:lastRenderedPageBreak/>
        <w:t xml:space="preserve">Biblioteki pedagogiczne z ich bogatymi materiałami multimedialnymi były też miejscem realizacji zajęć z wychowania do życia w rodzinie i profilaktyki uzależnień (jak w PBW w Słupsku) oraz bezpieczeństwa w szkole i poza nią (jak w WMBP w Elblągu). Jednym słowem realizowane zajęcia służyły rozwijaniu niemal wszystkich kompetencji kluczowych. </w:t>
      </w:r>
    </w:p>
    <w:p w:rsidR="006903CD" w:rsidRDefault="006903CD" w:rsidP="006903CD">
      <w:pPr>
        <w:pStyle w:val="NormalnyORE"/>
      </w:pPr>
      <w:r>
        <w:t xml:space="preserve">W Warmińsko-Mazurskiej Bibliotece Pedagogicznej w Olsztynie od kilku lat realizowane są ciekawe wystawy i towarzyszące im lekcje dotyczące historii literatury, które uświetniły obchody roku Herberta, Miłosza, Chopina i Korczaka. </w:t>
      </w:r>
    </w:p>
    <w:p w:rsidR="006903CD" w:rsidRDefault="006903CD" w:rsidP="006903CD">
      <w:pPr>
        <w:pStyle w:val="NormalnyORE"/>
      </w:pPr>
      <w:r>
        <w:t xml:space="preserve">Niektóre biblioteki pedagogiczne realizują zajęcia dydaktyczne z uczniami tylko w wyznaczone dni tygodnia, np. Edukacyjne Środy w PBW w Rzeszowie. Inne robią to zgodnie z potrzebami nauczycieli w dowolnych terminach. Coraz powszechniejsze stają się również zajęcia realizowane przez pracownika biblioteki pedagogicznej w konkretnej szkole. Kilka bibliotek w kraju udostępniło również swoje platformy edukacyjne do przeprowadzania konkursów dla uczniów. </w:t>
      </w:r>
    </w:p>
    <w:p w:rsidR="006903CD" w:rsidRDefault="006903CD" w:rsidP="006903CD">
      <w:pPr>
        <w:pStyle w:val="NormalnyORE"/>
      </w:pPr>
      <w:r>
        <w:t>Udział bibliotek pedagogicznych w projektach edukacyjnych i projektach międzynarodowych służących podnoszeniu kwalifikacji kadr oświatowych podkreślił miejsce książnic pedagogicznych i ich rolę w edukacji równoległej. Projekt w ramach Comenius Regio „Blue and Green – Education outside the classroom”, w którym wzięła udział WMBP w Elblągu, udowodnił, że możliwe jest przeniesienie edukacji z klasy szkolnej do środowiska pozaszkolnego.</w:t>
      </w:r>
    </w:p>
    <w:p w:rsidR="006903CD" w:rsidRDefault="006903CD" w:rsidP="006903CD">
      <w:pPr>
        <w:pStyle w:val="NormalnyORE"/>
      </w:pPr>
      <w:r>
        <w:t xml:space="preserve">Wyjątkowe miejsce w działaniach książnic pedagogicznych służących doskonaleniu nauczycieli zajmuje organizowanie doskonalenia zawodowego nauczycieli bibliotekarzy bibliotek pedagogicznych i szkolnych. Dla tych ostatnich biblioteki pedagogiczne były miejscem samokształcenia i rozwijania umiejętności. Wobec braku doradców metodycznych ds. bibliotek szkolnych w regionalnych i lokalnych ośrodkach doskonalenia nauczycieli, książnice pedagogiczne zlokalizowane w dawnych 49 ośrodkach wojewódzkich, zintensyfikowały działania na rzec nauczycieli bibliotekarzy szkół. Aktywność bibliotek pedagogicznych była koniecznością, zwłaszcza że w ciągu ostatnich dziesięciu lat warsztat pracy nauczyciela bibliotekarza pracującego w szkole znacznie się przeobraził. Biblioteka szkolna przeszła transformację od tradycyjnej biblioteki szkolnej w szkolne centrum informacji (SCI). Nastąpiła automatyzacja procesów bibliotecznych i modyfikacja zadań bibliotekarza szkolnego z powodu dwukrotnej zmiany podstawy programowej. </w:t>
      </w:r>
    </w:p>
    <w:p w:rsidR="006903CD" w:rsidRDefault="006903CD" w:rsidP="006903CD">
      <w:pPr>
        <w:pStyle w:val="NormalnyORE"/>
      </w:pPr>
      <w:r>
        <w:t xml:space="preserve">Nauczyciele bibliotekarze szkół szukali pomocy w realizacji codziennych zadań. Skupieni niejednokrotnie wokół lokalnych bibliotek pedagogicznych zaczęli tworzyć zespoły samokształceniowe nauczycieli bibliotekarzy. Były one szczególnie powszechne w powiatach, choć przetrwały również w dużych miastach – choćby w Pedagogicznej Bibliotece Wojewódzkiej w Warszawie i jej filiach. Do dzisiaj zespoły funkcjonują np. w Bibliotece Pedagogicznej w Gryficach, Bibliotece Pedagogicznej w Białej Podlaskiej, Bibliotece Pedagogicznej w Nowym Sączu, PBW w Poznaniu Filii we Wrześni, Bibliotece Pedagogicznej w Skawinie. Spotkania zespołów odbywały się w filii biblioteki pedagogicznej lub naprzemiennie w bibliotekach szkolnych od trzech do pięciu razy w roku szkolnym. Na czele zespołu stał wybierany przez grupę nauczycieli bibliotekarzy lider, który pełnił rolę koordynatora działań. Odpowiadał za zebranie potrzeb szkoleniowych, przedstawienie do zaakceptowania planu działań, uzgodnienie z uczestnikami harmonogramu spotkań. Spotkania odbywały się co dwa miesiące – jak w WMBP w Elblągu Filii w Morągu – lub rzadziej i przyjmowały formę szkoleń przywarsztatowych, prezentacji przykładów dobrych praktyk pracy bibliotek szkolnych, </w:t>
      </w:r>
      <w:r>
        <w:lastRenderedPageBreak/>
        <w:t>przeglądów literatury fachowej, warsztatów, prelekcji, wyjazdów edukacyjnych (zespół samokształceniowy przy Bibliotece Pedagogicznej we Wrześni). W niektórych przypadkach odchodzono od nazewnictwa „zespoły samokształceniowe”, niektóre inicjatywy przetrwały, a inne umierały śmiercią naturalną z powodu braku lidera oraz systematycznej diagnozy potrzeb.</w:t>
      </w:r>
    </w:p>
    <w:p w:rsidR="006903CD" w:rsidRDefault="006903CD" w:rsidP="006903CD">
      <w:pPr>
        <w:pStyle w:val="NormalnyORE"/>
      </w:pPr>
      <w:r>
        <w:t>Powstawanie zespołów samokształceniowych wynikało z potrzeb nauczycieli. Pozwalało stworzyć grunt wymiany doświadczeń, wzajemnego uczenia się i możliwości korzystania z fachowości kadry bibliotek pedagogicznych i specjalistów z zewnątrz.</w:t>
      </w:r>
      <w:r w:rsidRPr="00EC7814">
        <w:t xml:space="preserve"> </w:t>
      </w:r>
      <w:r>
        <w:t xml:space="preserve">Wiele poprzednich inicjatyw służących samokształceniu nauczycieli bibliotekarzy szkół, szczególnie tych na bazie bibliotek pedagogicznych, przetrwało i dzisiaj jest szansa by budować na tych doświadczeniach sieci współpracy i samokształcenia. </w:t>
      </w:r>
    </w:p>
    <w:p w:rsidR="006903CD" w:rsidRDefault="006903CD" w:rsidP="006903CD">
      <w:pPr>
        <w:pStyle w:val="NormalnyORE"/>
      </w:pPr>
      <w:r>
        <w:t>Biblioteki główne najczęściej wspierały prace lokalnych zespołów samokształceniowych poprzez organizację regionalnych lub ogólnopolskich form konferencyjnych (chociażby WMBP w Elblągu). Wiele konferencji i seminariów adresowanych do nauczycieli organizowano we współpracy z Serwisem Elektroniczna Biblioteka Pedagogiczna i Sekcją Bibliotek Szkolnych i Pedagogicznych SBP.</w:t>
      </w:r>
    </w:p>
    <w:p w:rsidR="006903CD" w:rsidRDefault="006903CD" w:rsidP="006903CD">
      <w:pPr>
        <w:pStyle w:val="NormalnyORE"/>
      </w:pPr>
      <w:r>
        <w:t>Zasługującą na uwagę inicjatywą było Forum Nauczycieli Bibliotekarzy organizowane przez Warmińsko-Mazurską Bibliotekę Pedagogiczną w Olsztynie, skupiające nauczycieli bibliotekarzy z rejonu oddziaływania biblioteki. Organizowane od 2003 r. średnio pięć razy w roku, na stałe wpisało się w ofertę doskonalenia nauczycieli bibliotekarzy województwa warmińsko-mazurskiego (zob. Wiśniewska 2013).</w:t>
      </w:r>
    </w:p>
    <w:p w:rsidR="006903CD" w:rsidRDefault="006903CD" w:rsidP="006903CD">
      <w:pPr>
        <w:pStyle w:val="NormalnyORE"/>
      </w:pPr>
      <w:r>
        <w:t>Aktywność bibliotek pedagogicznych na rzecz wspierania edukacji uwarunkowana jest koncepcją pracy placówki, doświadczeniem w działalności środowiskowej oraz kreatywnością kadry. Niebagatelną rolę w efektywności tego typu działań odgrywa implementacja nowoczesnych technologii, w tym wykorzystanie edukacji zdalnej. Ta ostatnia pozwala objąć ofertą wsparcia większą ilość osób, bez względu na bariery czasowe i terytorialne. Działalność edukacyjna na platformie jest obecnie realizowana w ośmiu bibliotekach pedagogicznych, wśród których niekwestionowanym liderem jest WMBP w Elblągu. Biblioteczne Centrum Zdalnej Edukacji udostępnia obecnie 15 kursów z prowadzącym oraz materiały samokształceniowe.</w:t>
      </w:r>
    </w:p>
    <w:p w:rsidR="006903CD" w:rsidRDefault="006903CD" w:rsidP="006903CD">
      <w:pPr>
        <w:pStyle w:val="NormalnyORE"/>
      </w:pPr>
      <w:r>
        <w:t>Doświadczenie w pracy na platformie jest niezbędne nie tylko w sprawnym koordynowaniu sieciami współpracy i samokształcenia, lecz także w edukacji nauczycieli. Technologie informacyjno-komunikacyjne są wykorzystywane w realizowanych stacjonarnie szkoleniach proponowanych przez biblioteki pedagogiczne w Elblągu, Wrocławiu, Toruniu i Rzeszowie, np. PREZI, HotPotatoes, tworzenie interaktywnych narzędzi dydaktycznych. Wersje kursów e-learningowych z prowadzącym na platformie są jedynie w ofercie WMBP w Elblągu.</w:t>
      </w:r>
    </w:p>
    <w:p w:rsidR="006903CD" w:rsidRDefault="006903CD" w:rsidP="006903CD">
      <w:pPr>
        <w:pStyle w:val="NormalnyORE"/>
      </w:pPr>
      <w:r>
        <w:t xml:space="preserve">Katalog wyżej wymienionych działań edukacyjnych książnic pedagogicznych dopełniają spotkania autorskie, wystawy oraz liczne konkursy, o których informują strony internetowe wszystkich bibliotek. </w:t>
      </w:r>
    </w:p>
    <w:p w:rsidR="006903CD" w:rsidRPr="008A54B4" w:rsidRDefault="006903CD" w:rsidP="006903CD">
      <w:pPr>
        <w:pStyle w:val="NormalnyORE"/>
      </w:pPr>
      <w:r>
        <w:t>Szerokie spektrum działań edukacyjnych książnic pedagogicznych, kierowanych od lat do nauczycieli i uczniów, w moim przekonaniu daje bibliotekom pedagogicznym szanse na poprawną realizację zadań związanych z wspomaganiem szkół i placówek. Większość bibliotek pedagogicznych informuje o polityce oświatowej państwa, w swojej ofercie usług uwzględnia</w:t>
      </w:r>
      <w:r w:rsidRPr="00C9761C">
        <w:t xml:space="preserve"> </w:t>
      </w:r>
      <w:r>
        <w:lastRenderedPageBreak/>
        <w:t>priorytety MEN i podejmuje coraz więcej działań wspierających realizację zadań dydaktycznych, wychowawczych i opiekuńczych lokalnych szkół i placówek.</w:t>
      </w:r>
    </w:p>
    <w:p w:rsidR="006903CD" w:rsidRDefault="006903CD" w:rsidP="006903CD">
      <w:pPr>
        <w:pStyle w:val="NormalnyORE"/>
      </w:pPr>
      <w:r>
        <w:t xml:space="preserve">Część książnic pedagogicznych, niezależnie od swojej struktury organizacyjnej, od bieżącego roku wspiera realizację projektów pilotażowych w powiatach planowanych </w:t>
      </w:r>
      <w:r w:rsidRPr="0015401C">
        <w:t>na lata 2013</w:t>
      </w:r>
      <w:r>
        <w:t>–</w:t>
      </w:r>
      <w:r w:rsidRPr="0015401C">
        <w:t>2015</w:t>
      </w:r>
      <w:r>
        <w:t xml:space="preserve">. Wśród partnerów i realizatorów projektów konkursowych w ramach Działania 3.5 </w:t>
      </w:r>
      <w:r w:rsidRPr="00052C0F">
        <w:rPr>
          <w:i/>
        </w:rPr>
        <w:t>Kompleksowego wspomagania rozwoju szkół</w:t>
      </w:r>
      <w:r>
        <w:t xml:space="preserve"> w ramach Priorytetu III PO KL są: </w:t>
      </w:r>
      <w:r w:rsidRPr="006F107F">
        <w:t>biblioteki filialne</w:t>
      </w:r>
      <w:r>
        <w:t xml:space="preserve">, </w:t>
      </w:r>
      <w:r w:rsidRPr="006F107F">
        <w:t>filie biblioteczne bibliotek pedagogicznych</w:t>
      </w:r>
      <w:r>
        <w:t xml:space="preserve"> będących w strukturach ośrodków doskonalenia, biblioteki pedagogiczne połączone z poradniami psychologiczno-pedagogicznymi w powiatowe centra rozwoju edukacji. Przykładowe działania partnerów:  </w:t>
      </w:r>
    </w:p>
    <w:p w:rsidR="006903CD" w:rsidRDefault="006903CD" w:rsidP="00BF4616">
      <w:pPr>
        <w:pStyle w:val="ListapktORE"/>
      </w:pPr>
      <w:r w:rsidRPr="00AC0629">
        <w:t>PBW w Katowicach Filia w Będzinie</w:t>
      </w:r>
      <w:r>
        <w:t xml:space="preserve"> przygotowuje warsztaty informacyjne dla koordynatorów trzech sieci współpracy i samokształcenia powstałych w ramach projektu. Nauczyciele bibliotekarze będzińskiej filii na potrzeby szkół będą realizować zajęcia z edukacji czytelniczej i medialnej, zajęcia z elementami biblioterapii i zajęcia z edukacji regionalnej.</w:t>
      </w:r>
    </w:p>
    <w:p w:rsidR="006903CD" w:rsidRDefault="006903CD" w:rsidP="00BF4616">
      <w:pPr>
        <w:pStyle w:val="ListapktORE"/>
      </w:pPr>
      <w:r>
        <w:t>PBW w Gdańsku Filia w Starogardzie, obok podstawowej działalności statutowej, będzie realizatorem półtoragodzinnych szkoleń dla nauczycieli 30 placówek w powiecie stargardzkim objętych wspomaganiem. Będzie także gromadzić i udostępniać zasoby informacyjne zakupione do projektu za kwotę ok. 20 000 zł.</w:t>
      </w:r>
    </w:p>
    <w:p w:rsidR="006903CD" w:rsidRDefault="006903CD" w:rsidP="00BF4616">
      <w:pPr>
        <w:pStyle w:val="ListapktORE"/>
      </w:pPr>
      <w:r w:rsidRPr="002311D5">
        <w:t>ODN Biblioteka Pedagogiczna w Białymstoku Filia w Bielsku Podlaskim</w:t>
      </w:r>
      <w:r>
        <w:t xml:space="preserve"> – </w:t>
      </w:r>
      <w:r w:rsidRPr="002311D5">
        <w:t>na mocy porozumienia zawarte</w:t>
      </w:r>
      <w:r>
        <w:t>go</w:t>
      </w:r>
      <w:r w:rsidRPr="002311D5">
        <w:t xml:space="preserve"> </w:t>
      </w:r>
      <w:r>
        <w:t>po</w:t>
      </w:r>
      <w:r w:rsidRPr="002311D5">
        <w:t>między Marszałkiem Województwa Podlaskiego</w:t>
      </w:r>
      <w:r>
        <w:t xml:space="preserve"> a Burmistrzem </w:t>
      </w:r>
      <w:r w:rsidRPr="002311D5">
        <w:t>Bielska Podlaskiego</w:t>
      </w:r>
      <w:r>
        <w:t xml:space="preserve"> – w ramach prowadzonej działalności informacyjnej i bibliograficznej ma przygotowywać zestawienia według potrzeb szkół uczestników projektu, </w:t>
      </w:r>
      <w:r w:rsidRPr="00443896">
        <w:t xml:space="preserve">ma </w:t>
      </w:r>
      <w:r>
        <w:t xml:space="preserve">ponadto </w:t>
      </w:r>
      <w:r w:rsidRPr="00443896">
        <w:t>otrzymać</w:t>
      </w:r>
      <w:r w:rsidRPr="0031208B">
        <w:t xml:space="preserve"> </w:t>
      </w:r>
      <w:r w:rsidRPr="00443896">
        <w:t>w darze</w:t>
      </w:r>
      <w:r>
        <w:t>, gromadzić i udostępniać</w:t>
      </w:r>
      <w:r w:rsidRPr="00443896">
        <w:t xml:space="preserve"> literaturę wypracowaną przez</w:t>
      </w:r>
      <w:r>
        <w:t xml:space="preserve"> nauczycieli </w:t>
      </w:r>
      <w:r w:rsidRPr="00443896">
        <w:t>szkół</w:t>
      </w:r>
      <w:r>
        <w:t xml:space="preserve"> objętych wspomaganiem.</w:t>
      </w:r>
    </w:p>
    <w:p w:rsidR="006903CD" w:rsidRPr="00443896" w:rsidRDefault="006903CD" w:rsidP="00BF4616">
      <w:pPr>
        <w:pStyle w:val="ListapktORE"/>
      </w:pPr>
      <w:r w:rsidRPr="00443896">
        <w:t>Bibli</w:t>
      </w:r>
      <w:r>
        <w:t>o</w:t>
      </w:r>
      <w:r w:rsidRPr="00443896">
        <w:t>teka Pedagogiczna w Bartoszycach</w:t>
      </w:r>
      <w:r>
        <w:t xml:space="preserve">, będąca wraz z Poradnią Psychologiczno-Pedagogiczną </w:t>
      </w:r>
      <w:r w:rsidRPr="00443896">
        <w:t>częścią składową Powiatowego Centrum Rozwoju Edukacji w Bartoszycach,</w:t>
      </w:r>
      <w:r>
        <w:t xml:space="preserve"> jest współrealizatorem projektu skierowanego</w:t>
      </w:r>
      <w:r w:rsidRPr="00443896">
        <w:t xml:space="preserve"> </w:t>
      </w:r>
      <w:r>
        <w:t>do szkól i placówek powiatu bartoszyckiego. Nauczyciel bibliotekarz jest szkolnym</w:t>
      </w:r>
      <w:r w:rsidRPr="00443896">
        <w:t xml:space="preserve"> </w:t>
      </w:r>
      <w:r>
        <w:t>organizatorem rozwoju edukacji (SORE) i obejmuje wspomaganiem sześć szkół, w których odbył spotkania z radami pedagogicznymi, uczestniczył w diagnozie potrzeb i wraz z wyłonionymi zespołami wziął udział w planowaniu realizacji procesu wspomagania. Pomieszczenia biblioteki są</w:t>
      </w:r>
      <w:r w:rsidRPr="00443896">
        <w:t xml:space="preserve"> biurem projektu</w:t>
      </w:r>
      <w:r>
        <w:t>,</w:t>
      </w:r>
      <w:r w:rsidRPr="00443896">
        <w:t xml:space="preserve"> miejscem spotkań </w:t>
      </w:r>
      <w:r>
        <w:t>dwóch</w:t>
      </w:r>
      <w:r w:rsidRPr="00443896">
        <w:t xml:space="preserve"> sieci </w:t>
      </w:r>
      <w:r>
        <w:t>współpracy i samokształcenia</w:t>
      </w:r>
      <w:r w:rsidRPr="00443896">
        <w:t xml:space="preserve"> </w:t>
      </w:r>
      <w:r>
        <w:t>(</w:t>
      </w:r>
      <w:r w:rsidRPr="00443896">
        <w:t>dyrektorów i nauczycieli pedagogów oraz nauczycieli odpowiedzialnych za pomoc psychologiczno</w:t>
      </w:r>
      <w:r>
        <w:t>-</w:t>
      </w:r>
      <w:r w:rsidRPr="00443896">
        <w:t>pedagogiczną w szkołach</w:t>
      </w:r>
      <w:r>
        <w:t xml:space="preserve">) oraz </w:t>
      </w:r>
      <w:r w:rsidRPr="00443896">
        <w:t>miejsce</w:t>
      </w:r>
      <w:r>
        <w:t>m spotkań pięciu nauczycieli realizujących zadania SORE. W ramach projektu placówka</w:t>
      </w:r>
      <w:r w:rsidRPr="00443896">
        <w:t xml:space="preserve"> o</w:t>
      </w:r>
      <w:r>
        <w:t>trzyma sprzęt multimedialny,</w:t>
      </w:r>
      <w:r w:rsidRPr="00443896">
        <w:t xml:space="preserve"> kserokopiarkę</w:t>
      </w:r>
      <w:r>
        <w:t xml:space="preserve"> oraz laptopy, które będą wykorzystywane w latach 2013–2015 dla potrzeb SORE.</w:t>
      </w:r>
    </w:p>
    <w:p w:rsidR="006903CD" w:rsidRDefault="006903CD" w:rsidP="00BF4616">
      <w:pPr>
        <w:pStyle w:val="NormalnyORE"/>
      </w:pPr>
      <w:r>
        <w:t>Do 10 listopada b.r. tylko kilka bibliotek pedagogicznych w kraju podjęło się fakultatywnie organizowania i prowadzenia wspomagania</w:t>
      </w:r>
      <w:r>
        <w:rPr>
          <w:rStyle w:val="Odwoanieprzypisudolnego"/>
          <w:rFonts w:ascii="Times New Roman" w:hAnsi="Times New Roman"/>
        </w:rPr>
        <w:footnoteReference w:customMarkFollows="1" w:id="1"/>
        <w:t>1</w:t>
      </w:r>
      <w:r>
        <w:t>. Wszystkie biblioteki zaczęły od określenia koncepcji realizacji nowych zadań, dokonały zmian w statutach</w:t>
      </w:r>
      <w:r w:rsidRPr="00C00417">
        <w:t xml:space="preserve"> </w:t>
      </w:r>
      <w:r>
        <w:t xml:space="preserve">oraz zakresach obowiązków pracowników i zmodyfikowały strukturę organizacyjną. Powstały w nich wydziały do spraw </w:t>
      </w:r>
      <w:r>
        <w:lastRenderedPageBreak/>
        <w:t>wspomagania, które rozpoczęły kampanię informującą o nowej ofercie (strona internetowa, plakaty informacyjne i tradycyjne informatory).</w:t>
      </w:r>
    </w:p>
    <w:p w:rsidR="006903CD" w:rsidRDefault="006903CD" w:rsidP="00BF4616">
      <w:pPr>
        <w:pStyle w:val="NormalnyORE"/>
      </w:pPr>
      <w:r>
        <w:t>Prekursorką wspomagania realizowanego przez biblioteki pedagogiczne w miastach nieobjętych pilotażem była Dolnośląska Biblioteka Pedagogiczna we Wrocławiu. Po przekształceniu Wydziału Promocji w Wydział Wspomagania powierzyła ona trzem osobom realizację zadań związanych z wspomaganiem. Jedna z nauczycielek bibliotekarek była uczestnikiem systemowego projektu „System doskonalenia nauczycieli oparty na ogólnodostępnym kompleksowym wspomaganiu szkół”. DBP we Wrocławiu określiła obszary wspomagania i objęła kompleksowym wspomaganiem trzy placówki, z którymi podpisano już we wrześniu stosowne porozumienia oraz przygotowano roczne plany wspomagania.</w:t>
      </w:r>
    </w:p>
    <w:p w:rsidR="006903CD" w:rsidRDefault="006903CD" w:rsidP="00BF4616">
      <w:pPr>
        <w:pStyle w:val="NormalnyORE"/>
      </w:pPr>
      <w:r>
        <w:t>Warmińsko-Mazurska Biblioteka Pedagogiczna w Elblągu rozpoczęła od zmiany struktury organizacyjnej i stworzenia bogatej, spójnej z podstawą programową, oferty zajęć edukacyjnych dla uczniów wszystkich etapów kształcenia na rok szkolny 2013/2014. Kierownik Wydziału Wspomagania Edukacji i Multimediów wyszedł z inicjatywą zintensyfikowania ilości i tematyki zajęć edukacyjnych, które – realizowane w siedzibie biblioteki lub przez jej nauczyciela bibliotekarza w klasie szkolnej – uatrakcyjnią proces dydaktyczny. Ważne miejsce w ofercie, którą opublikowano na stronie internetowej biblioteki i dostarczono w wersji papierowej do szkół Elblągu, zajmują oczywiście zajęcia służące rozwijaniu kompetencji informacyjnych i medialnych. Obok nich znajdują się propozycje zajęć z przyrody, informatyki, języka polskiego, religii, poruszające kwestie bezpieczeństwa, w tym bezpieczeństwa w sieci –</w:t>
      </w:r>
      <w:r w:rsidRPr="005A51CA">
        <w:t xml:space="preserve"> </w:t>
      </w:r>
      <w:r>
        <w:t xml:space="preserve">wszystkie zgodne z podstawą programową. Wydział Wspomagania Edukacji i Multimediów, który powstał w związku z restrukturyzacją Biblioteki Głównej już 1 stycznia 2013 r., skupił osoby wyposażone w umiejętności i kompetencje ułatwiające wspomaganie szkół i placówek – nauczycieli i uczniów. W wydziale pracują trzy osoby, jedna z nich to szkolny organizator rozwoju edukacji (SORE), a dwie to koordynatorzy sieci współpracy i samokształcenia. Wszyscy pracownicy Wydziału Wspomagania Edukacji i Multimediów posiadają umiejętności w zakresie stosowania technologii informacyjno-komunikacyjnych (TIK), doświadczenie w realizacji szkoleń dla nauczycieli w zakresie wykorzystania TIK oraz umiejętność pracy na platformie, w tym zarządzania spotkaniami w tzw. chmurze. To pozwoliło na powołanie dwóch sieci współpracy: jednej dla nauczycieli bibliotekarzy, a drugiej dla nauczycieli zainteresowanych technologiami informacyjno-komunikacyjnymi. </w:t>
      </w:r>
    </w:p>
    <w:p w:rsidR="006903CD" w:rsidRDefault="006903CD" w:rsidP="00BF4616">
      <w:pPr>
        <w:pStyle w:val="NormalnyORE"/>
      </w:pPr>
      <w:r>
        <w:t>WMBP w Elblągu w bieżącym roku szkolnym przygotowała ponadto bogatą ofertę propozycji szkoleniowych</w:t>
      </w:r>
      <w:r w:rsidRPr="003F5C26">
        <w:t xml:space="preserve"> </w:t>
      </w:r>
      <w:r>
        <w:t>w zakresie TIK dla wszystkich nauczycieli. Są wśród nich szkolenia stacjonarnych i zdalne na bibliotecznej platformie Moodle.</w:t>
      </w:r>
      <w:r w:rsidRPr="00033A71">
        <w:t xml:space="preserve"> </w:t>
      </w:r>
    </w:p>
    <w:p w:rsidR="006903CD" w:rsidRDefault="006903CD" w:rsidP="00BF4616">
      <w:pPr>
        <w:pStyle w:val="NormalnyORE"/>
      </w:pPr>
      <w:r>
        <w:t>W październiku 2013 r. udało się stworzyć otwarty katalog propozycji kompleksowego wspomagania, który uwzględniał priorytety polityki oświatowej państwa na rok szkolny 2013/2014 oraz zakładał pomoc szkole w podniesieniu jakości kształcenia, w szczególności przy efektywnym wykorzystaniu TIK w pracy wszystkich podmiotów szkoły. Jego powstanie poprzedziły rozmowy dyrektora biblioteki z dyrektorami szkół celem wytypowania obszarów pracy placówek, które pracownicy biblioteki mogliby objąć wspomaganiem: pomóc w diagnozie, planowaniu, realizacji i ewaluacji doskonalenia obszarów pracy szkoły. Przekonanie szkół do współpracy okazało się bardzo trudnym</w:t>
      </w:r>
      <w:r w:rsidRPr="00C00417">
        <w:t xml:space="preserve"> </w:t>
      </w:r>
      <w:r>
        <w:t xml:space="preserve">zadaniem, gdyż te z pewną rezerwą odnosiły się do wspomagania proponowanego przez WMBP w Elblągu. Ich obawy potęgowały: stereotypowe postrzeganie roli bibliotek pedagogicznych, brak rzetelnej wiedzy o możliwości </w:t>
      </w:r>
      <w:r>
        <w:lastRenderedPageBreak/>
        <w:t xml:space="preserve">realizacji nowych zadań statutowych, brak doświadczeń nauczycieli bibliotekarzy w realizacji wspomagania i tylko teoretyczne przygotowanie kadry biblioteki do nowej roli oraz poparte tradycją szukanie pomocy we wspomaganiu w ośrodkach doskonalenia nauczycieli. W końcu udało się przekonać do współpracy dwóch dyrektorów szkół, których nauczyciele korzystali z oferty szkoleń w zakresie TIK a uczniowie z zajęć edukacyjnych. Szkoła podstawowa oczekiwała działań służących promocji czytelnictwa stąd wybrała ofertę „TIK w procesie promocji czytelnictwa w szkole podstawowej”, szkoła ponadgimnazjalna chciała podnieść jakość kształcenia poprzez uatrakcyjnienie zajęć edukacyjnych i rozwój umiejętności w zakresie tworzenia e-zajęć, stąd wybrała ofertę „Platforma edukacyjna w pracy nauczyciela”. Każdej ze szkół wyznaczono opiekuna SORE. Obejmując wspomaganiem ww. szkoły w rocznych planach wspomagania (RPW), uwzględniono zasoby kadrowe i sprzętowe biblioteki, której pracownicy będą też ekspertami w zakresie TIK. Podwójna rola biblioteki, zdaniem autora niniejszego opracowania może usprawnić realizację procesu wspomagania, szczególnie gdy obok doskonalenia nauczycieli będzie wzmacniana aktywność poznawcza uczniów w trakcie zajęć edukacyjnych realizowanych w szkołach i bibliotece. </w:t>
      </w:r>
    </w:p>
    <w:p w:rsidR="006903CD" w:rsidRDefault="006903CD" w:rsidP="00BF4616">
      <w:pPr>
        <w:pStyle w:val="NormalnyORE"/>
      </w:pPr>
      <w:r>
        <w:t>Oferta zajęć edukacyjnych, doskonalenia pracowników oświaty i przykładowych ofert wspomagania szkół i placówek jest dostępna na stronie internetowej WMBP w Elblągu (</w:t>
      </w:r>
      <w:hyperlink r:id="rId8" w:history="1">
        <w:r w:rsidRPr="003760C1">
          <w:rPr>
            <w:rStyle w:val="Hipercze"/>
            <w:rFonts w:ascii="Times New Roman" w:hAnsi="Times New Roman"/>
          </w:rPr>
          <w:t>www.wmbp.edu.pl</w:t>
        </w:r>
      </w:hyperlink>
      <w:r>
        <w:t>).</w:t>
      </w:r>
    </w:p>
    <w:p w:rsidR="006903CD" w:rsidRDefault="006903CD" w:rsidP="00BF4616">
      <w:pPr>
        <w:pStyle w:val="NormalnyORE"/>
      </w:pPr>
      <w:r>
        <w:t>Warmińsko-Mazurska Biblioteka Pedagogiczna w Olsztynie jest instytucją wspomagającą realizację pilotażowego projektu wspomagania szkół, realizowanego przez miasto Olsztyn. W roku szkolnym 2013/2014 zamierza stworzyć sieć współpracy nauczycieli bibliotekarzy, wykorzystując lojalność nauczycieli bibliotekarzy szkół i ponad dziesięcioletnie doświadczenie w organizacji cyklicznych forów nauczycieli bibliotekarzy. Kadra biblioteki doskonali swoje umiejętności, uczestnicząc w szkoleniach dla przyszłych szkolnych organizatorów rozwoju edukacji i koordynatorów sieci współpracy i samokształcenia. Olsztyńska książnica prowadzi szereg zajęć edukacyjnych dla uczniów, które z pewnością wzbogacą proces wspomagania szkół i placówek.</w:t>
      </w:r>
    </w:p>
    <w:p w:rsidR="006903CD" w:rsidRDefault="006903CD" w:rsidP="00BF4616">
      <w:pPr>
        <w:pStyle w:val="NormalnyORE"/>
      </w:pPr>
      <w:r>
        <w:t xml:space="preserve">Reasumując, należy podkreślić, że biblioteki pedagogiczne są otwarte na realizację nowych zadań na rzecz wspomagania szkół i placówek. Tempo i zakres ich wdrażania zależy od wielu czynników, w tym od dalekowzroczności organów prowadzących i mądrości kadry kierowniczej książnic pedagogicznych z jednej strony oraz od kreatywności nauczycieli bibliotekarzy i umiejętności uczenia się na przykładach dobrych praktyk z drugiej. Można jednak mieć nadzieję, że biblioteki pedagogiczne dysponujące potencjałem doświadczeń na rzecz wspierania środowisk oświatowych, mądrze go wykorzystają w ciągu najbliższych dwóch lat, bo organizacyjne uczenie się, doskonalenie kadr i zasada </w:t>
      </w:r>
      <w:r w:rsidRPr="00C00417">
        <w:rPr>
          <w:i/>
        </w:rPr>
        <w:t>benchmarkingu</w:t>
      </w:r>
      <w:r>
        <w:t xml:space="preserve"> nie są obce książnicom pedagogicznym.</w:t>
      </w:r>
    </w:p>
    <w:p w:rsidR="006903CD" w:rsidRPr="00C654EE" w:rsidRDefault="006903CD" w:rsidP="006903CD">
      <w:pPr>
        <w:spacing w:line="360" w:lineRule="auto"/>
        <w:jc w:val="both"/>
        <w:rPr>
          <w:b/>
        </w:rPr>
      </w:pPr>
    </w:p>
    <w:p w:rsidR="006903CD" w:rsidRPr="00C654EE" w:rsidRDefault="006903CD" w:rsidP="00BF4616">
      <w:pPr>
        <w:pStyle w:val="rdtytuORE"/>
      </w:pPr>
      <w:r w:rsidRPr="00C654EE">
        <w:t>Bibliografia</w:t>
      </w:r>
    </w:p>
    <w:p w:rsidR="006903CD" w:rsidRDefault="006903CD" w:rsidP="00BF4616">
      <w:pPr>
        <w:pStyle w:val="NormalnyORE"/>
      </w:pPr>
      <w:r>
        <w:t xml:space="preserve">Marcol A., (2010), </w:t>
      </w:r>
      <w:hyperlink r:id="rId9" w:history="1">
        <w:r w:rsidRPr="00C654EE">
          <w:rPr>
            <w:rStyle w:val="Hipercze"/>
            <w:i/>
          </w:rPr>
          <w:t>Czasopisma bibliotek pedagogicznych na przykładzie „Dialogów Bibliotecznych”</w:t>
        </w:r>
      </w:hyperlink>
      <w:r>
        <w:t xml:space="preserve">, „Warsztaty Bibliotekarskie” nr 1–2 (dostęp dn. 20.11.2013). </w:t>
      </w:r>
      <w:r w:rsidRPr="009570CF">
        <w:t xml:space="preserve"> </w:t>
      </w:r>
    </w:p>
    <w:p w:rsidR="006903CD" w:rsidRDefault="006903CD" w:rsidP="00BF4616">
      <w:pPr>
        <w:pStyle w:val="NormalnyORE"/>
      </w:pPr>
      <w:r>
        <w:t xml:space="preserve">Wiśniewska M., (2013), </w:t>
      </w:r>
      <w:hyperlink r:id="rId10" w:history="1">
        <w:r w:rsidRPr="00C654EE">
          <w:rPr>
            <w:rStyle w:val="Hipercze"/>
            <w:i/>
          </w:rPr>
          <w:t>10 lat Forum Nauczycieli Bibliotekarzy w Warmińsko-Mazurskiej Bibliotece Pedagogicznej im. Prof. Tadeusza Kotarbińskiego w Olsztynie</w:t>
        </w:r>
      </w:hyperlink>
      <w:r>
        <w:t xml:space="preserve">, „Biuletyn Nauczycieli Bibliotekarzy”, nr 2 (dostęp dn. 20.11.2013). </w:t>
      </w:r>
    </w:p>
    <w:p w:rsidR="008D0EBA" w:rsidRDefault="008D0EBA" w:rsidP="007F3C70">
      <w:pPr>
        <w:spacing w:line="360" w:lineRule="auto"/>
        <w:jc w:val="both"/>
        <w:rPr>
          <w:rFonts w:ascii="Calibri" w:hAnsi="Calibri"/>
        </w:rPr>
      </w:pPr>
      <w:bookmarkStart w:id="0" w:name="_GoBack"/>
      <w:bookmarkEnd w:id="0"/>
    </w:p>
    <w:p w:rsidR="007F3C70" w:rsidRPr="00642B18" w:rsidRDefault="00DF7C83" w:rsidP="007F3C70">
      <w:pPr>
        <w:spacing w:line="360" w:lineRule="auto"/>
        <w:jc w:val="both"/>
        <w:rPr>
          <w:rFonts w:ascii="Calibri" w:hAnsi="Calibri"/>
        </w:rPr>
      </w:pPr>
      <w:r w:rsidRPr="008D0EBA">
        <w:rPr>
          <w:rFonts w:ascii="Calibri" w:hAnsi="Calibri"/>
        </w:rPr>
        <w:br w:type="page"/>
      </w:r>
      <w:r w:rsidR="005E4454"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17285" cy="6154420"/>
                <wp:effectExtent l="0" t="0" r="0" b="0"/>
                <wp:docPr id="48" name="Group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7285" cy="6154420"/>
                          <a:chOff x="0" y="0"/>
                          <a:chExt cx="6217013" cy="6154531"/>
                        </a:xfrm>
                      </wpg:grpSpPr>
                      <wps:wsp>
                        <wps:cNvPr id="49" name="Shape 7"/>
                        <wps:cNvSpPr/>
                        <wps:spPr>
                          <a:xfrm>
                            <a:off x="0" y="0"/>
                            <a:ext cx="5821972" cy="5821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972" h="5821985">
                                <a:moveTo>
                                  <a:pt x="2910980" y="0"/>
                                </a:moveTo>
                                <a:cubicBezTo>
                                  <a:pt x="4518673" y="0"/>
                                  <a:pt x="5821972" y="1303300"/>
                                  <a:pt x="5821972" y="2910980"/>
                                </a:cubicBezTo>
                                <a:cubicBezTo>
                                  <a:pt x="5821972" y="4518686"/>
                                  <a:pt x="4518673" y="5821985"/>
                                  <a:pt x="2910980" y="5821985"/>
                                </a:cubicBezTo>
                                <a:cubicBezTo>
                                  <a:pt x="1303274" y="5821985"/>
                                  <a:pt x="0" y="4518686"/>
                                  <a:pt x="0" y="2910980"/>
                                </a:cubicBezTo>
                                <a:cubicBezTo>
                                  <a:pt x="0" y="1303300"/>
                                  <a:pt x="1303274" y="0"/>
                                  <a:pt x="29109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9E8E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8"/>
                        <wps:cNvSpPr/>
                        <wps:spPr>
                          <a:xfrm>
                            <a:off x="420237" y="357757"/>
                            <a:ext cx="5796775" cy="5796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775" h="5796774">
                                <a:moveTo>
                                  <a:pt x="2898307" y="0"/>
                                </a:moveTo>
                                <a:lnTo>
                                  <a:pt x="2898430" y="0"/>
                                </a:lnTo>
                                <a:lnTo>
                                  <a:pt x="3047521" y="3770"/>
                                </a:lnTo>
                                <a:cubicBezTo>
                                  <a:pt x="4578963" y="81397"/>
                                  <a:pt x="5796775" y="1347669"/>
                                  <a:pt x="5796775" y="2898380"/>
                                </a:cubicBezTo>
                                <a:cubicBezTo>
                                  <a:pt x="5796775" y="4499126"/>
                                  <a:pt x="4499127" y="5796774"/>
                                  <a:pt x="2898368" y="5796774"/>
                                </a:cubicBezTo>
                                <a:cubicBezTo>
                                  <a:pt x="1297673" y="5796774"/>
                                  <a:pt x="0" y="4499126"/>
                                  <a:pt x="0" y="2898380"/>
                                </a:cubicBezTo>
                                <a:cubicBezTo>
                                  <a:pt x="0" y="1347669"/>
                                  <a:pt x="1217836" y="81397"/>
                                  <a:pt x="2749221" y="3770"/>
                                </a:cubicBezTo>
                                <a:lnTo>
                                  <a:pt x="2898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9"/>
                        <wps:cNvSpPr/>
                        <wps:spPr>
                          <a:xfrm>
                            <a:off x="715884" y="688290"/>
                            <a:ext cx="4095521" cy="409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521" h="4095560">
                                <a:moveTo>
                                  <a:pt x="2047761" y="0"/>
                                </a:moveTo>
                                <a:cubicBezTo>
                                  <a:pt x="3178708" y="0"/>
                                  <a:pt x="4095521" y="916826"/>
                                  <a:pt x="4095521" y="2047761"/>
                                </a:cubicBezTo>
                                <a:cubicBezTo>
                                  <a:pt x="4095521" y="3178734"/>
                                  <a:pt x="3178708" y="4095560"/>
                                  <a:pt x="2047761" y="4095560"/>
                                </a:cubicBezTo>
                                <a:cubicBezTo>
                                  <a:pt x="916826" y="4095560"/>
                                  <a:pt x="0" y="3178734"/>
                                  <a:pt x="0" y="2047761"/>
                                </a:cubicBezTo>
                                <a:cubicBezTo>
                                  <a:pt x="0" y="916826"/>
                                  <a:pt x="916826" y="0"/>
                                  <a:pt x="20477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10"/>
                        <wps:cNvSpPr/>
                        <wps:spPr>
                          <a:xfrm>
                            <a:off x="2095333" y="2310012"/>
                            <a:ext cx="216649" cy="754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49" h="754875">
                                <a:moveTo>
                                  <a:pt x="0" y="0"/>
                                </a:moveTo>
                                <a:lnTo>
                                  <a:pt x="109245" y="0"/>
                                </a:lnTo>
                                <a:cubicBezTo>
                                  <a:pt x="149460" y="0"/>
                                  <a:pt x="183312" y="835"/>
                                  <a:pt x="210801" y="2502"/>
                                </a:cubicBezTo>
                                <a:lnTo>
                                  <a:pt x="216649" y="3003"/>
                                </a:lnTo>
                                <a:lnTo>
                                  <a:pt x="216649" y="100504"/>
                                </a:lnTo>
                                <a:lnTo>
                                  <a:pt x="213929" y="100026"/>
                                </a:lnTo>
                                <a:cubicBezTo>
                                  <a:pt x="203178" y="98874"/>
                                  <a:pt x="191503" y="98298"/>
                                  <a:pt x="178905" y="98298"/>
                                </a:cubicBezTo>
                                <a:lnTo>
                                  <a:pt x="109245" y="98298"/>
                                </a:lnTo>
                                <a:lnTo>
                                  <a:pt x="109245" y="332512"/>
                                </a:lnTo>
                                <a:lnTo>
                                  <a:pt x="139649" y="332512"/>
                                </a:lnTo>
                                <a:cubicBezTo>
                                  <a:pt x="169640" y="332512"/>
                                  <a:pt x="194640" y="331454"/>
                                  <a:pt x="214639" y="329341"/>
                                </a:cubicBezTo>
                                <a:lnTo>
                                  <a:pt x="216649" y="329038"/>
                                </a:lnTo>
                                <a:lnTo>
                                  <a:pt x="216649" y="537677"/>
                                </a:lnTo>
                                <a:lnTo>
                                  <a:pt x="145186" y="430835"/>
                                </a:lnTo>
                                <a:lnTo>
                                  <a:pt x="109245" y="430835"/>
                                </a:lnTo>
                                <a:lnTo>
                                  <a:pt x="109245" y="754875"/>
                                </a:lnTo>
                                <a:lnTo>
                                  <a:pt x="0" y="7548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11"/>
                        <wps:cNvSpPr/>
                        <wps:spPr>
                          <a:xfrm>
                            <a:off x="2311982" y="2313015"/>
                            <a:ext cx="282969" cy="751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969" h="751872">
                                <a:moveTo>
                                  <a:pt x="0" y="0"/>
                                </a:moveTo>
                                <a:lnTo>
                                  <a:pt x="30613" y="2623"/>
                                </a:lnTo>
                                <a:cubicBezTo>
                                  <a:pt x="41177" y="3872"/>
                                  <a:pt x="50149" y="5328"/>
                                  <a:pt x="57531" y="6992"/>
                                </a:cubicBezTo>
                                <a:cubicBezTo>
                                  <a:pt x="112154" y="19171"/>
                                  <a:pt x="153835" y="45740"/>
                                  <a:pt x="182626" y="86710"/>
                                </a:cubicBezTo>
                                <a:cubicBezTo>
                                  <a:pt x="207721" y="122168"/>
                                  <a:pt x="220256" y="164040"/>
                                  <a:pt x="220256" y="212376"/>
                                </a:cubicBezTo>
                                <a:cubicBezTo>
                                  <a:pt x="220256" y="279597"/>
                                  <a:pt x="196977" y="333293"/>
                                  <a:pt x="150432" y="373552"/>
                                </a:cubicBezTo>
                                <a:cubicBezTo>
                                  <a:pt x="127521" y="393453"/>
                                  <a:pt x="96342" y="408579"/>
                                  <a:pt x="56820" y="418929"/>
                                </a:cubicBezTo>
                                <a:lnTo>
                                  <a:pt x="282969" y="751872"/>
                                </a:lnTo>
                                <a:lnTo>
                                  <a:pt x="145275" y="751872"/>
                                </a:lnTo>
                                <a:lnTo>
                                  <a:pt x="0" y="534674"/>
                                </a:lnTo>
                                <a:lnTo>
                                  <a:pt x="0" y="326035"/>
                                </a:lnTo>
                                <a:lnTo>
                                  <a:pt x="24238" y="322377"/>
                                </a:lnTo>
                                <a:cubicBezTo>
                                  <a:pt x="31736" y="320793"/>
                                  <a:pt x="37983" y="318945"/>
                                  <a:pt x="42977" y="316834"/>
                                </a:cubicBezTo>
                                <a:cubicBezTo>
                                  <a:pt x="66281" y="307614"/>
                                  <a:pt x="83503" y="292348"/>
                                  <a:pt x="94602" y="270961"/>
                                </a:cubicBezTo>
                                <a:cubicBezTo>
                                  <a:pt x="103124" y="254782"/>
                                  <a:pt x="107404" y="236710"/>
                                  <a:pt x="107404" y="216834"/>
                                </a:cubicBezTo>
                                <a:cubicBezTo>
                                  <a:pt x="107404" y="177058"/>
                                  <a:pt x="94602" y="145740"/>
                                  <a:pt x="69037" y="122918"/>
                                </a:cubicBezTo>
                                <a:cubicBezTo>
                                  <a:pt x="58655" y="113717"/>
                                  <a:pt x="44558" y="106811"/>
                                  <a:pt x="26757" y="102205"/>
                                </a:cubicBezTo>
                                <a:lnTo>
                                  <a:pt x="0" y="975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12"/>
                        <wps:cNvSpPr/>
                        <wps:spPr>
                          <a:xfrm>
                            <a:off x="2674264" y="2310001"/>
                            <a:ext cx="419913" cy="754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913" h="754888">
                                <a:moveTo>
                                  <a:pt x="0" y="0"/>
                                </a:moveTo>
                                <a:lnTo>
                                  <a:pt x="419913" y="0"/>
                                </a:lnTo>
                                <a:lnTo>
                                  <a:pt x="419913" y="98311"/>
                                </a:lnTo>
                                <a:lnTo>
                                  <a:pt x="109220" y="98311"/>
                                </a:lnTo>
                                <a:lnTo>
                                  <a:pt x="109220" y="317970"/>
                                </a:lnTo>
                                <a:lnTo>
                                  <a:pt x="404127" y="317970"/>
                                </a:lnTo>
                                <a:lnTo>
                                  <a:pt x="404127" y="416255"/>
                                </a:lnTo>
                                <a:lnTo>
                                  <a:pt x="109220" y="416255"/>
                                </a:lnTo>
                                <a:lnTo>
                                  <a:pt x="109220" y="656565"/>
                                </a:lnTo>
                                <a:lnTo>
                                  <a:pt x="419913" y="656565"/>
                                </a:lnTo>
                                <a:lnTo>
                                  <a:pt x="419913" y="754888"/>
                                </a:lnTo>
                                <a:lnTo>
                                  <a:pt x="0" y="7548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13"/>
                        <wps:cNvSpPr/>
                        <wps:spPr>
                          <a:xfrm>
                            <a:off x="1381668" y="2457520"/>
                            <a:ext cx="666902" cy="666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902" h="666902">
                                <a:moveTo>
                                  <a:pt x="557187" y="0"/>
                                </a:moveTo>
                                <a:cubicBezTo>
                                  <a:pt x="666902" y="155994"/>
                                  <a:pt x="652183" y="373380"/>
                                  <a:pt x="512800" y="512763"/>
                                </a:cubicBezTo>
                                <a:cubicBezTo>
                                  <a:pt x="373444" y="652183"/>
                                  <a:pt x="156007" y="666902"/>
                                  <a:pt x="0" y="557175"/>
                                </a:cubicBezTo>
                                <a:lnTo>
                                  <a:pt x="79451" y="477736"/>
                                </a:lnTo>
                                <a:cubicBezTo>
                                  <a:pt x="190983" y="545452"/>
                                  <a:pt x="338671" y="531216"/>
                                  <a:pt x="434975" y="434949"/>
                                </a:cubicBezTo>
                                <a:cubicBezTo>
                                  <a:pt x="531254" y="338671"/>
                                  <a:pt x="545465" y="190970"/>
                                  <a:pt x="477710" y="79413"/>
                                </a:cubicBezTo>
                                <a:lnTo>
                                  <a:pt x="557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14"/>
                        <wps:cNvSpPr/>
                        <wps:spPr>
                          <a:xfrm>
                            <a:off x="1174645" y="2281590"/>
                            <a:ext cx="666903" cy="635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903" h="635797">
                                <a:moveTo>
                                  <a:pt x="404265" y="7382"/>
                                </a:moveTo>
                                <a:cubicBezTo>
                                  <a:pt x="495548" y="0"/>
                                  <a:pt x="588906" y="23759"/>
                                  <a:pt x="666903" y="78623"/>
                                </a:cubicBezTo>
                                <a:lnTo>
                                  <a:pt x="587464" y="158074"/>
                                </a:lnTo>
                                <a:cubicBezTo>
                                  <a:pt x="475907" y="90307"/>
                                  <a:pt x="328232" y="104530"/>
                                  <a:pt x="231928" y="200809"/>
                                </a:cubicBezTo>
                                <a:cubicBezTo>
                                  <a:pt x="135649" y="297100"/>
                                  <a:pt x="121425" y="444827"/>
                                  <a:pt x="189167" y="556346"/>
                                </a:cubicBezTo>
                                <a:lnTo>
                                  <a:pt x="109715" y="635797"/>
                                </a:lnTo>
                                <a:cubicBezTo>
                                  <a:pt x="0" y="479815"/>
                                  <a:pt x="14694" y="262366"/>
                                  <a:pt x="154076" y="122984"/>
                                </a:cubicBezTo>
                                <a:cubicBezTo>
                                  <a:pt x="223774" y="53286"/>
                                  <a:pt x="312982" y="14764"/>
                                  <a:pt x="404265" y="73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15"/>
                        <wps:cNvSpPr/>
                        <wps:spPr>
                          <a:xfrm>
                            <a:off x="1429709" y="2519569"/>
                            <a:ext cx="363804" cy="34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804" h="349754">
                                <a:moveTo>
                                  <a:pt x="175437" y="3081"/>
                                </a:moveTo>
                                <a:cubicBezTo>
                                  <a:pt x="252047" y="0"/>
                                  <a:pt x="322823" y="51009"/>
                                  <a:pt x="341948" y="128330"/>
                                </a:cubicBezTo>
                                <a:cubicBezTo>
                                  <a:pt x="363804" y="216722"/>
                                  <a:pt x="309791" y="306117"/>
                                  <a:pt x="221399" y="327923"/>
                                </a:cubicBezTo>
                                <a:cubicBezTo>
                                  <a:pt x="133007" y="349754"/>
                                  <a:pt x="43675" y="295817"/>
                                  <a:pt x="21831" y="207387"/>
                                </a:cubicBezTo>
                                <a:cubicBezTo>
                                  <a:pt x="0" y="118970"/>
                                  <a:pt x="53950" y="29600"/>
                                  <a:pt x="142380" y="7794"/>
                                </a:cubicBezTo>
                                <a:cubicBezTo>
                                  <a:pt x="153429" y="5065"/>
                                  <a:pt x="164492" y="3521"/>
                                  <a:pt x="175437" y="30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2D2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16"/>
                        <wps:cNvSpPr/>
                        <wps:spPr>
                          <a:xfrm>
                            <a:off x="3376682" y="2312129"/>
                            <a:ext cx="82994" cy="16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94" h="164526">
                                <a:moveTo>
                                  <a:pt x="82994" y="0"/>
                                </a:moveTo>
                                <a:lnTo>
                                  <a:pt x="82994" y="16623"/>
                                </a:lnTo>
                                <a:lnTo>
                                  <a:pt x="82004" y="16444"/>
                                </a:lnTo>
                                <a:cubicBezTo>
                                  <a:pt x="72949" y="16444"/>
                                  <a:pt x="64211" y="18438"/>
                                  <a:pt x="55753" y="22400"/>
                                </a:cubicBezTo>
                                <a:cubicBezTo>
                                  <a:pt x="47320" y="26350"/>
                                  <a:pt x="39992" y="31938"/>
                                  <a:pt x="33820" y="39164"/>
                                </a:cubicBezTo>
                                <a:cubicBezTo>
                                  <a:pt x="23228" y="51458"/>
                                  <a:pt x="17907" y="65834"/>
                                  <a:pt x="17907" y="82293"/>
                                </a:cubicBezTo>
                                <a:cubicBezTo>
                                  <a:pt x="17907" y="101191"/>
                                  <a:pt x="24701" y="117002"/>
                                  <a:pt x="38265" y="129753"/>
                                </a:cubicBezTo>
                                <a:cubicBezTo>
                                  <a:pt x="44697" y="135766"/>
                                  <a:pt x="51651" y="140281"/>
                                  <a:pt x="59118" y="143293"/>
                                </a:cubicBezTo>
                                <a:lnTo>
                                  <a:pt x="82994" y="147800"/>
                                </a:lnTo>
                                <a:lnTo>
                                  <a:pt x="82994" y="164515"/>
                                </a:lnTo>
                                <a:lnTo>
                                  <a:pt x="82931" y="164526"/>
                                </a:lnTo>
                                <a:cubicBezTo>
                                  <a:pt x="71272" y="164526"/>
                                  <a:pt x="59944" y="162062"/>
                                  <a:pt x="48984" y="157185"/>
                                </a:cubicBezTo>
                                <a:cubicBezTo>
                                  <a:pt x="38062" y="152296"/>
                                  <a:pt x="28600" y="145450"/>
                                  <a:pt x="20675" y="136649"/>
                                </a:cubicBezTo>
                                <a:cubicBezTo>
                                  <a:pt x="6908" y="121422"/>
                                  <a:pt x="0" y="103159"/>
                                  <a:pt x="0" y="81823"/>
                                </a:cubicBezTo>
                                <a:cubicBezTo>
                                  <a:pt x="0" y="58747"/>
                                  <a:pt x="8763" y="38961"/>
                                  <a:pt x="26289" y="22463"/>
                                </a:cubicBezTo>
                                <a:cubicBezTo>
                                  <a:pt x="34296" y="14894"/>
                                  <a:pt x="43158" y="9211"/>
                                  <a:pt x="52862" y="5420"/>
                                </a:cubicBezTo>
                                <a:lnTo>
                                  <a:pt x="82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17"/>
                        <wps:cNvSpPr/>
                        <wps:spPr>
                          <a:xfrm>
                            <a:off x="3459676" y="2311860"/>
                            <a:ext cx="83007" cy="164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07" h="164784">
                                <a:moveTo>
                                  <a:pt x="1499" y="0"/>
                                </a:moveTo>
                                <a:cubicBezTo>
                                  <a:pt x="12497" y="0"/>
                                  <a:pt x="23279" y="2388"/>
                                  <a:pt x="33769" y="7150"/>
                                </a:cubicBezTo>
                                <a:cubicBezTo>
                                  <a:pt x="44260" y="11976"/>
                                  <a:pt x="53454" y="18669"/>
                                  <a:pt x="61392" y="27292"/>
                                </a:cubicBezTo>
                                <a:cubicBezTo>
                                  <a:pt x="75807" y="43015"/>
                                  <a:pt x="83007" y="61379"/>
                                  <a:pt x="83007" y="82461"/>
                                </a:cubicBezTo>
                                <a:cubicBezTo>
                                  <a:pt x="83007" y="93967"/>
                                  <a:pt x="80620" y="105016"/>
                                  <a:pt x="75883" y="115595"/>
                                </a:cubicBezTo>
                                <a:cubicBezTo>
                                  <a:pt x="71146" y="126149"/>
                                  <a:pt x="64440" y="135356"/>
                                  <a:pt x="55791" y="143231"/>
                                </a:cubicBezTo>
                                <a:cubicBezTo>
                                  <a:pt x="47803" y="150419"/>
                                  <a:pt x="39154" y="155810"/>
                                  <a:pt x="29845" y="159404"/>
                                </a:cubicBezTo>
                                <a:lnTo>
                                  <a:pt x="0" y="164784"/>
                                </a:lnTo>
                                <a:lnTo>
                                  <a:pt x="0" y="148070"/>
                                </a:lnTo>
                                <a:lnTo>
                                  <a:pt x="64" y="148082"/>
                                </a:lnTo>
                                <a:cubicBezTo>
                                  <a:pt x="9258" y="148082"/>
                                  <a:pt x="18174" y="146114"/>
                                  <a:pt x="26861" y="142126"/>
                                </a:cubicBezTo>
                                <a:cubicBezTo>
                                  <a:pt x="35497" y="138176"/>
                                  <a:pt x="42939" y="132639"/>
                                  <a:pt x="49175" y="125463"/>
                                </a:cubicBezTo>
                                <a:cubicBezTo>
                                  <a:pt x="59817" y="113424"/>
                                  <a:pt x="65088" y="98946"/>
                                  <a:pt x="65088" y="81966"/>
                                </a:cubicBezTo>
                                <a:cubicBezTo>
                                  <a:pt x="65088" y="63729"/>
                                  <a:pt x="58458" y="48082"/>
                                  <a:pt x="45225" y="35014"/>
                                </a:cubicBezTo>
                                <a:cubicBezTo>
                                  <a:pt x="38970" y="28912"/>
                                  <a:pt x="32001" y="24337"/>
                                  <a:pt x="24303" y="21287"/>
                                </a:cubicBezTo>
                                <a:lnTo>
                                  <a:pt x="0" y="16892"/>
                                </a:lnTo>
                                <a:lnTo>
                                  <a:pt x="0" y="270"/>
                                </a:lnTo>
                                <a:lnTo>
                                  <a:pt x="1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18"/>
                        <wps:cNvSpPr/>
                        <wps:spPr>
                          <a:xfrm>
                            <a:off x="3566611" y="2364806"/>
                            <a:ext cx="72492" cy="11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92" h="111849">
                                <a:moveTo>
                                  <a:pt x="38176" y="0"/>
                                </a:moveTo>
                                <a:cubicBezTo>
                                  <a:pt x="47816" y="0"/>
                                  <a:pt x="55817" y="3340"/>
                                  <a:pt x="62154" y="10033"/>
                                </a:cubicBezTo>
                                <a:cubicBezTo>
                                  <a:pt x="64631" y="12611"/>
                                  <a:pt x="67132" y="16231"/>
                                  <a:pt x="69647" y="20866"/>
                                </a:cubicBezTo>
                                <a:lnTo>
                                  <a:pt x="55943" y="29718"/>
                                </a:lnTo>
                                <a:lnTo>
                                  <a:pt x="55232" y="28550"/>
                                </a:lnTo>
                                <a:cubicBezTo>
                                  <a:pt x="52680" y="23952"/>
                                  <a:pt x="50584" y="20930"/>
                                  <a:pt x="48933" y="19533"/>
                                </a:cubicBezTo>
                                <a:cubicBezTo>
                                  <a:pt x="45987" y="16840"/>
                                  <a:pt x="42304" y="15520"/>
                                  <a:pt x="37960" y="15520"/>
                                </a:cubicBezTo>
                                <a:cubicBezTo>
                                  <a:pt x="33096" y="15520"/>
                                  <a:pt x="29248" y="17107"/>
                                  <a:pt x="26454" y="20333"/>
                                </a:cubicBezTo>
                                <a:cubicBezTo>
                                  <a:pt x="23952" y="23101"/>
                                  <a:pt x="22695" y="26314"/>
                                  <a:pt x="22695" y="29896"/>
                                </a:cubicBezTo>
                                <a:cubicBezTo>
                                  <a:pt x="22695" y="33401"/>
                                  <a:pt x="24473" y="36246"/>
                                  <a:pt x="28004" y="38430"/>
                                </a:cubicBezTo>
                                <a:cubicBezTo>
                                  <a:pt x="30480" y="40005"/>
                                  <a:pt x="36576" y="42761"/>
                                  <a:pt x="46190" y="46749"/>
                                </a:cubicBezTo>
                                <a:cubicBezTo>
                                  <a:pt x="55448" y="50483"/>
                                  <a:pt x="61976" y="54559"/>
                                  <a:pt x="65913" y="59004"/>
                                </a:cubicBezTo>
                                <a:cubicBezTo>
                                  <a:pt x="70295" y="64084"/>
                                  <a:pt x="72492" y="70155"/>
                                  <a:pt x="72492" y="77229"/>
                                </a:cubicBezTo>
                                <a:cubicBezTo>
                                  <a:pt x="72492" y="87605"/>
                                  <a:pt x="68428" y="96253"/>
                                  <a:pt x="60389" y="103188"/>
                                </a:cubicBezTo>
                                <a:cubicBezTo>
                                  <a:pt x="53632" y="108966"/>
                                  <a:pt x="45479" y="111849"/>
                                  <a:pt x="36068" y="111849"/>
                                </a:cubicBezTo>
                                <a:cubicBezTo>
                                  <a:pt x="29871" y="111849"/>
                                  <a:pt x="24193" y="110541"/>
                                  <a:pt x="18948" y="107886"/>
                                </a:cubicBezTo>
                                <a:cubicBezTo>
                                  <a:pt x="13729" y="105245"/>
                                  <a:pt x="9589" y="101562"/>
                                  <a:pt x="6553" y="96888"/>
                                </a:cubicBezTo>
                                <a:cubicBezTo>
                                  <a:pt x="3747" y="92469"/>
                                  <a:pt x="1550" y="86817"/>
                                  <a:pt x="0" y="79972"/>
                                </a:cubicBezTo>
                                <a:lnTo>
                                  <a:pt x="16599" y="75299"/>
                                </a:lnTo>
                                <a:cubicBezTo>
                                  <a:pt x="17425" y="80582"/>
                                  <a:pt x="18707" y="84633"/>
                                  <a:pt x="20320" y="87503"/>
                                </a:cubicBezTo>
                                <a:cubicBezTo>
                                  <a:pt x="23647" y="93383"/>
                                  <a:pt x="29083" y="96329"/>
                                  <a:pt x="36652" y="96329"/>
                                </a:cubicBezTo>
                                <a:cubicBezTo>
                                  <a:pt x="42240" y="96329"/>
                                  <a:pt x="46774" y="94412"/>
                                  <a:pt x="50317" y="90627"/>
                                </a:cubicBezTo>
                                <a:cubicBezTo>
                                  <a:pt x="53658" y="87021"/>
                                  <a:pt x="55359" y="82842"/>
                                  <a:pt x="55359" y="78093"/>
                                </a:cubicBezTo>
                                <a:cubicBezTo>
                                  <a:pt x="55359" y="72784"/>
                                  <a:pt x="52908" y="68682"/>
                                  <a:pt x="47968" y="65799"/>
                                </a:cubicBezTo>
                                <a:cubicBezTo>
                                  <a:pt x="45301" y="64262"/>
                                  <a:pt x="39040" y="61417"/>
                                  <a:pt x="29185" y="57290"/>
                                </a:cubicBezTo>
                                <a:cubicBezTo>
                                  <a:pt x="20727" y="53746"/>
                                  <a:pt x="14796" y="49962"/>
                                  <a:pt x="11328" y="45822"/>
                                </a:cubicBezTo>
                                <a:cubicBezTo>
                                  <a:pt x="7531" y="41313"/>
                                  <a:pt x="5601" y="35916"/>
                                  <a:pt x="5601" y="29667"/>
                                </a:cubicBezTo>
                                <a:cubicBezTo>
                                  <a:pt x="5601" y="20015"/>
                                  <a:pt x="9474" y="12357"/>
                                  <a:pt x="17272" y="6667"/>
                                </a:cubicBezTo>
                                <a:cubicBezTo>
                                  <a:pt x="23419" y="2210"/>
                                  <a:pt x="30391" y="0"/>
                                  <a:pt x="381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19"/>
                        <wps:cNvSpPr/>
                        <wps:spPr>
                          <a:xfrm>
                            <a:off x="3671668" y="2367982"/>
                            <a:ext cx="31833" cy="10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" h="105880">
                                <a:moveTo>
                                  <a:pt x="0" y="0"/>
                                </a:moveTo>
                                <a:lnTo>
                                  <a:pt x="23876" y="0"/>
                                </a:lnTo>
                                <a:lnTo>
                                  <a:pt x="31833" y="1759"/>
                                </a:lnTo>
                                <a:lnTo>
                                  <a:pt x="31833" y="17082"/>
                                </a:lnTo>
                                <a:lnTo>
                                  <a:pt x="25629" y="15532"/>
                                </a:lnTo>
                                <a:lnTo>
                                  <a:pt x="17107" y="15532"/>
                                </a:lnTo>
                                <a:lnTo>
                                  <a:pt x="17107" y="47371"/>
                                </a:lnTo>
                                <a:lnTo>
                                  <a:pt x="25984" y="47371"/>
                                </a:lnTo>
                                <a:lnTo>
                                  <a:pt x="31833" y="45839"/>
                                </a:lnTo>
                                <a:lnTo>
                                  <a:pt x="31833" y="76662"/>
                                </a:lnTo>
                                <a:lnTo>
                                  <a:pt x="21768" y="62103"/>
                                </a:lnTo>
                                <a:lnTo>
                                  <a:pt x="17107" y="62103"/>
                                </a:lnTo>
                                <a:lnTo>
                                  <a:pt x="17107" y="105880"/>
                                </a:lnTo>
                                <a:lnTo>
                                  <a:pt x="0" y="105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20"/>
                        <wps:cNvSpPr/>
                        <wps:spPr>
                          <a:xfrm>
                            <a:off x="3703501" y="2369741"/>
                            <a:ext cx="41091" cy="104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91" h="104121">
                                <a:moveTo>
                                  <a:pt x="0" y="0"/>
                                </a:moveTo>
                                <a:lnTo>
                                  <a:pt x="18980" y="4197"/>
                                </a:lnTo>
                                <a:cubicBezTo>
                                  <a:pt x="27565" y="9722"/>
                                  <a:pt x="31883" y="18116"/>
                                  <a:pt x="31883" y="29407"/>
                                </a:cubicBezTo>
                                <a:cubicBezTo>
                                  <a:pt x="31883" y="38843"/>
                                  <a:pt x="28556" y="46425"/>
                                  <a:pt x="22003" y="52216"/>
                                </a:cubicBezTo>
                                <a:cubicBezTo>
                                  <a:pt x="18497" y="55314"/>
                                  <a:pt x="14129" y="57486"/>
                                  <a:pt x="8884" y="58731"/>
                                </a:cubicBezTo>
                                <a:lnTo>
                                  <a:pt x="41091" y="104121"/>
                                </a:lnTo>
                                <a:lnTo>
                                  <a:pt x="20199" y="104121"/>
                                </a:lnTo>
                                <a:lnTo>
                                  <a:pt x="0" y="74903"/>
                                </a:lnTo>
                                <a:lnTo>
                                  <a:pt x="0" y="44080"/>
                                </a:lnTo>
                                <a:lnTo>
                                  <a:pt x="9587" y="41568"/>
                                </a:lnTo>
                                <a:cubicBezTo>
                                  <a:pt x="13014" y="38874"/>
                                  <a:pt x="14725" y="34836"/>
                                  <a:pt x="14725" y="29458"/>
                                </a:cubicBezTo>
                                <a:cubicBezTo>
                                  <a:pt x="14725" y="24231"/>
                                  <a:pt x="12983" y="20310"/>
                                  <a:pt x="9495" y="17696"/>
                                </a:cubicBezTo>
                                <a:lnTo>
                                  <a:pt x="0" y="153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21"/>
                        <wps:cNvSpPr/>
                        <wps:spPr>
                          <a:xfrm>
                            <a:off x="3759092" y="2364974"/>
                            <a:ext cx="56743" cy="111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43" h="111681">
                                <a:moveTo>
                                  <a:pt x="56743" y="0"/>
                                </a:moveTo>
                                <a:lnTo>
                                  <a:pt x="56743" y="15460"/>
                                </a:lnTo>
                                <a:lnTo>
                                  <a:pt x="56147" y="15351"/>
                                </a:lnTo>
                                <a:cubicBezTo>
                                  <a:pt x="44526" y="15351"/>
                                  <a:pt x="34734" y="19974"/>
                                  <a:pt x="26860" y="29258"/>
                                </a:cubicBezTo>
                                <a:cubicBezTo>
                                  <a:pt x="20358" y="36802"/>
                                  <a:pt x="17119" y="45679"/>
                                  <a:pt x="17119" y="55890"/>
                                </a:cubicBezTo>
                                <a:cubicBezTo>
                                  <a:pt x="17119" y="67561"/>
                                  <a:pt x="21247" y="77289"/>
                                  <a:pt x="29401" y="85062"/>
                                </a:cubicBezTo>
                                <a:cubicBezTo>
                                  <a:pt x="37312" y="92453"/>
                                  <a:pt x="46431" y="96162"/>
                                  <a:pt x="56743" y="96162"/>
                                </a:cubicBezTo>
                                <a:lnTo>
                                  <a:pt x="56743" y="111654"/>
                                </a:lnTo>
                                <a:lnTo>
                                  <a:pt x="56591" y="111681"/>
                                </a:lnTo>
                                <a:cubicBezTo>
                                  <a:pt x="48692" y="111681"/>
                                  <a:pt x="40945" y="110017"/>
                                  <a:pt x="33464" y="106703"/>
                                </a:cubicBezTo>
                                <a:cubicBezTo>
                                  <a:pt x="25959" y="103413"/>
                                  <a:pt x="19545" y="98765"/>
                                  <a:pt x="14148" y="92860"/>
                                </a:cubicBezTo>
                                <a:cubicBezTo>
                                  <a:pt x="4712" y="82484"/>
                                  <a:pt x="0" y="70063"/>
                                  <a:pt x="0" y="55623"/>
                                </a:cubicBezTo>
                                <a:cubicBezTo>
                                  <a:pt x="0" y="39875"/>
                                  <a:pt x="5981" y="26426"/>
                                  <a:pt x="17894" y="15263"/>
                                </a:cubicBezTo>
                                <a:cubicBezTo>
                                  <a:pt x="23406" y="10119"/>
                                  <a:pt x="29470" y="6262"/>
                                  <a:pt x="36098" y="3690"/>
                                </a:cubicBezTo>
                                <a:lnTo>
                                  <a:pt x="56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5" name="Shape 22"/>
                        <wps:cNvSpPr/>
                        <wps:spPr>
                          <a:xfrm>
                            <a:off x="3815835" y="2364806"/>
                            <a:ext cx="56731" cy="111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31" h="111822">
                                <a:moveTo>
                                  <a:pt x="940" y="0"/>
                                </a:moveTo>
                                <a:cubicBezTo>
                                  <a:pt x="8484" y="0"/>
                                  <a:pt x="15875" y="1600"/>
                                  <a:pt x="23038" y="4839"/>
                                </a:cubicBezTo>
                                <a:cubicBezTo>
                                  <a:pt x="30200" y="8090"/>
                                  <a:pt x="36513" y="12636"/>
                                  <a:pt x="41961" y="18478"/>
                                </a:cubicBezTo>
                                <a:cubicBezTo>
                                  <a:pt x="51816" y="29185"/>
                                  <a:pt x="56731" y="41656"/>
                                  <a:pt x="56731" y="55918"/>
                                </a:cubicBezTo>
                                <a:cubicBezTo>
                                  <a:pt x="56731" y="72377"/>
                                  <a:pt x="50546" y="86157"/>
                                  <a:pt x="38138" y="97231"/>
                                </a:cubicBezTo>
                                <a:cubicBezTo>
                                  <a:pt x="32664" y="102102"/>
                                  <a:pt x="26743" y="105756"/>
                                  <a:pt x="20364" y="108193"/>
                                </a:cubicBezTo>
                                <a:lnTo>
                                  <a:pt x="0" y="111822"/>
                                </a:lnTo>
                                <a:lnTo>
                                  <a:pt x="0" y="96329"/>
                                </a:lnTo>
                                <a:cubicBezTo>
                                  <a:pt x="11849" y="96329"/>
                                  <a:pt x="21831" y="91707"/>
                                  <a:pt x="29858" y="82410"/>
                                </a:cubicBezTo>
                                <a:cubicBezTo>
                                  <a:pt x="36360" y="75019"/>
                                  <a:pt x="39624" y="66129"/>
                                  <a:pt x="39624" y="55702"/>
                                </a:cubicBezTo>
                                <a:cubicBezTo>
                                  <a:pt x="39624" y="44412"/>
                                  <a:pt x="35560" y="34747"/>
                                  <a:pt x="27407" y="26734"/>
                                </a:cubicBezTo>
                                <a:cubicBezTo>
                                  <a:pt x="23654" y="22994"/>
                                  <a:pt x="19444" y="20190"/>
                                  <a:pt x="14777" y="18321"/>
                                </a:cubicBezTo>
                                <a:lnTo>
                                  <a:pt x="0" y="15628"/>
                                </a:lnTo>
                                <a:lnTo>
                                  <a:pt x="0" y="168"/>
                                </a:lnTo>
                                <a:lnTo>
                                  <a:pt x="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6" name="Shape 23"/>
                        <wps:cNvSpPr/>
                        <wps:spPr>
                          <a:xfrm>
                            <a:off x="3903578" y="2367986"/>
                            <a:ext cx="41777" cy="10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77" h="105880">
                                <a:moveTo>
                                  <a:pt x="0" y="0"/>
                                </a:moveTo>
                                <a:lnTo>
                                  <a:pt x="25083" y="0"/>
                                </a:lnTo>
                                <a:lnTo>
                                  <a:pt x="41777" y="2293"/>
                                </a:lnTo>
                                <a:lnTo>
                                  <a:pt x="41777" y="20527"/>
                                </a:lnTo>
                                <a:lnTo>
                                  <a:pt x="25514" y="15532"/>
                                </a:lnTo>
                                <a:lnTo>
                                  <a:pt x="17107" y="15532"/>
                                </a:lnTo>
                                <a:lnTo>
                                  <a:pt x="17107" y="90361"/>
                                </a:lnTo>
                                <a:lnTo>
                                  <a:pt x="25514" y="90361"/>
                                </a:lnTo>
                                <a:lnTo>
                                  <a:pt x="41777" y="85279"/>
                                </a:lnTo>
                                <a:lnTo>
                                  <a:pt x="41777" y="104288"/>
                                </a:lnTo>
                                <a:lnTo>
                                  <a:pt x="24917" y="105880"/>
                                </a:lnTo>
                                <a:lnTo>
                                  <a:pt x="0" y="105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7" name="Shape 24"/>
                        <wps:cNvSpPr/>
                        <wps:spPr>
                          <a:xfrm>
                            <a:off x="3945355" y="2370279"/>
                            <a:ext cx="41815" cy="101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15" h="101995">
                                <a:moveTo>
                                  <a:pt x="0" y="0"/>
                                </a:moveTo>
                                <a:lnTo>
                                  <a:pt x="5580" y="766"/>
                                </a:lnTo>
                                <a:cubicBezTo>
                                  <a:pt x="12202" y="2806"/>
                                  <a:pt x="18021" y="5867"/>
                                  <a:pt x="23044" y="9950"/>
                                </a:cubicBezTo>
                                <a:cubicBezTo>
                                  <a:pt x="35554" y="20161"/>
                                  <a:pt x="41815" y="33699"/>
                                  <a:pt x="41815" y="50653"/>
                                </a:cubicBezTo>
                                <a:cubicBezTo>
                                  <a:pt x="41815" y="67519"/>
                                  <a:pt x="35401" y="81133"/>
                                  <a:pt x="22689" y="91459"/>
                                </a:cubicBezTo>
                                <a:cubicBezTo>
                                  <a:pt x="16123" y="96678"/>
                                  <a:pt x="9125" y="100145"/>
                                  <a:pt x="1569" y="101847"/>
                                </a:cubicBezTo>
                                <a:lnTo>
                                  <a:pt x="0" y="101995"/>
                                </a:lnTo>
                                <a:lnTo>
                                  <a:pt x="0" y="82986"/>
                                </a:lnTo>
                                <a:lnTo>
                                  <a:pt x="11614" y="79356"/>
                                </a:lnTo>
                                <a:cubicBezTo>
                                  <a:pt x="20327" y="72218"/>
                                  <a:pt x="24670" y="62680"/>
                                  <a:pt x="24670" y="50653"/>
                                </a:cubicBezTo>
                                <a:cubicBezTo>
                                  <a:pt x="24670" y="38550"/>
                                  <a:pt x="20377" y="28962"/>
                                  <a:pt x="11729" y="21837"/>
                                </a:cubicBezTo>
                                <a:lnTo>
                                  <a:pt x="0" y="18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8" name="Shape 25"/>
                        <wps:cNvSpPr/>
                        <wps:spPr>
                          <a:xfrm>
                            <a:off x="4018261" y="2367982"/>
                            <a:ext cx="60897" cy="10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97" h="105880">
                                <a:moveTo>
                                  <a:pt x="0" y="0"/>
                                </a:moveTo>
                                <a:lnTo>
                                  <a:pt x="60897" y="0"/>
                                </a:lnTo>
                                <a:lnTo>
                                  <a:pt x="60897" y="15532"/>
                                </a:lnTo>
                                <a:lnTo>
                                  <a:pt x="17120" y="15532"/>
                                </a:lnTo>
                                <a:lnTo>
                                  <a:pt x="17120" y="40221"/>
                                </a:lnTo>
                                <a:lnTo>
                                  <a:pt x="59703" y="40221"/>
                                </a:lnTo>
                                <a:lnTo>
                                  <a:pt x="59703" y="55740"/>
                                </a:lnTo>
                                <a:lnTo>
                                  <a:pt x="17120" y="55740"/>
                                </a:lnTo>
                                <a:lnTo>
                                  <a:pt x="17120" y="90360"/>
                                </a:lnTo>
                                <a:lnTo>
                                  <a:pt x="60897" y="90360"/>
                                </a:lnTo>
                                <a:lnTo>
                                  <a:pt x="60897" y="105880"/>
                                </a:lnTo>
                                <a:lnTo>
                                  <a:pt x="0" y="105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9" name="Shape 26"/>
                        <wps:cNvSpPr/>
                        <wps:spPr>
                          <a:xfrm>
                            <a:off x="4111846" y="2367985"/>
                            <a:ext cx="83236" cy="10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36" h="105880">
                                <a:moveTo>
                                  <a:pt x="0" y="0"/>
                                </a:moveTo>
                                <a:lnTo>
                                  <a:pt x="17132" y="0"/>
                                </a:lnTo>
                                <a:lnTo>
                                  <a:pt x="17132" y="41885"/>
                                </a:lnTo>
                                <a:lnTo>
                                  <a:pt x="58852" y="0"/>
                                </a:lnTo>
                                <a:lnTo>
                                  <a:pt x="82220" y="0"/>
                                </a:lnTo>
                                <a:lnTo>
                                  <a:pt x="33249" y="48514"/>
                                </a:lnTo>
                                <a:lnTo>
                                  <a:pt x="83236" y="105880"/>
                                </a:lnTo>
                                <a:lnTo>
                                  <a:pt x="59893" y="105880"/>
                                </a:lnTo>
                                <a:lnTo>
                                  <a:pt x="20193" y="59144"/>
                                </a:lnTo>
                                <a:lnTo>
                                  <a:pt x="17132" y="61913"/>
                                </a:lnTo>
                                <a:lnTo>
                                  <a:pt x="17132" y="105880"/>
                                </a:lnTo>
                                <a:lnTo>
                                  <a:pt x="0" y="105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0" name="Shape 27"/>
                        <wps:cNvSpPr/>
                        <wps:spPr>
                          <a:xfrm>
                            <a:off x="3385450" y="2606673"/>
                            <a:ext cx="41008" cy="159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08" h="159626">
                                <a:moveTo>
                                  <a:pt x="0" y="0"/>
                                </a:moveTo>
                                <a:lnTo>
                                  <a:pt x="25845" y="0"/>
                                </a:lnTo>
                                <a:lnTo>
                                  <a:pt x="41008" y="1346"/>
                                </a:lnTo>
                                <a:lnTo>
                                  <a:pt x="41008" y="19391"/>
                                </a:lnTo>
                                <a:lnTo>
                                  <a:pt x="28537" y="16713"/>
                                </a:lnTo>
                                <a:lnTo>
                                  <a:pt x="17907" y="16713"/>
                                </a:lnTo>
                                <a:lnTo>
                                  <a:pt x="17907" y="74041"/>
                                </a:lnTo>
                                <a:lnTo>
                                  <a:pt x="28994" y="74041"/>
                                </a:lnTo>
                                <a:lnTo>
                                  <a:pt x="41008" y="70909"/>
                                </a:lnTo>
                                <a:lnTo>
                                  <a:pt x="41008" y="116779"/>
                                </a:lnTo>
                                <a:lnTo>
                                  <a:pt x="22466" y="89954"/>
                                </a:lnTo>
                                <a:lnTo>
                                  <a:pt x="17907" y="89954"/>
                                </a:lnTo>
                                <a:lnTo>
                                  <a:pt x="17907" y="159626"/>
                                </a:lnTo>
                                <a:lnTo>
                                  <a:pt x="0" y="1596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1" name="Shape 28"/>
                        <wps:cNvSpPr/>
                        <wps:spPr>
                          <a:xfrm>
                            <a:off x="3426458" y="2608019"/>
                            <a:ext cx="51308" cy="158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" h="158279">
                                <a:moveTo>
                                  <a:pt x="0" y="0"/>
                                </a:moveTo>
                                <a:lnTo>
                                  <a:pt x="7290" y="647"/>
                                </a:lnTo>
                                <a:cubicBezTo>
                                  <a:pt x="13145" y="1981"/>
                                  <a:pt x="18402" y="4203"/>
                                  <a:pt x="22975" y="7340"/>
                                </a:cubicBezTo>
                                <a:cubicBezTo>
                                  <a:pt x="28715" y="11264"/>
                                  <a:pt x="33122" y="16497"/>
                                  <a:pt x="36170" y="23088"/>
                                </a:cubicBezTo>
                                <a:cubicBezTo>
                                  <a:pt x="39103" y="29502"/>
                                  <a:pt x="40589" y="36347"/>
                                  <a:pt x="40589" y="43650"/>
                                </a:cubicBezTo>
                                <a:cubicBezTo>
                                  <a:pt x="40589" y="59372"/>
                                  <a:pt x="34862" y="71221"/>
                                  <a:pt x="23381" y="79222"/>
                                </a:cubicBezTo>
                                <a:cubicBezTo>
                                  <a:pt x="16726" y="83756"/>
                                  <a:pt x="9170" y="86398"/>
                                  <a:pt x="622" y="87198"/>
                                </a:cubicBezTo>
                                <a:lnTo>
                                  <a:pt x="51308" y="158279"/>
                                </a:lnTo>
                                <a:lnTo>
                                  <a:pt x="29616" y="158279"/>
                                </a:lnTo>
                                <a:lnTo>
                                  <a:pt x="0" y="115432"/>
                                </a:lnTo>
                                <a:lnTo>
                                  <a:pt x="0" y="69563"/>
                                </a:lnTo>
                                <a:lnTo>
                                  <a:pt x="12688" y="66256"/>
                                </a:lnTo>
                                <a:cubicBezTo>
                                  <a:pt x="19622" y="60972"/>
                                  <a:pt x="23101" y="53391"/>
                                  <a:pt x="23101" y="43561"/>
                                </a:cubicBezTo>
                                <a:cubicBezTo>
                                  <a:pt x="23101" y="33134"/>
                                  <a:pt x="19215" y="25463"/>
                                  <a:pt x="11544" y="20523"/>
                                </a:cubicBezTo>
                                <a:lnTo>
                                  <a:pt x="0" y="180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2" name="Shape 29"/>
                        <wps:cNvSpPr/>
                        <wps:spPr>
                          <a:xfrm>
                            <a:off x="3490171" y="2657393"/>
                            <a:ext cx="56731" cy="11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31" h="111696">
                                <a:moveTo>
                                  <a:pt x="56731" y="0"/>
                                </a:moveTo>
                                <a:lnTo>
                                  <a:pt x="56731" y="15460"/>
                                </a:lnTo>
                                <a:lnTo>
                                  <a:pt x="56147" y="15353"/>
                                </a:lnTo>
                                <a:cubicBezTo>
                                  <a:pt x="44501" y="15353"/>
                                  <a:pt x="34722" y="20002"/>
                                  <a:pt x="26810" y="29260"/>
                                </a:cubicBezTo>
                                <a:cubicBezTo>
                                  <a:pt x="20358" y="36791"/>
                                  <a:pt x="17107" y="45694"/>
                                  <a:pt x="17107" y="55892"/>
                                </a:cubicBezTo>
                                <a:cubicBezTo>
                                  <a:pt x="17107" y="67551"/>
                                  <a:pt x="21222" y="77279"/>
                                  <a:pt x="29426" y="85077"/>
                                </a:cubicBezTo>
                                <a:cubicBezTo>
                                  <a:pt x="37300" y="92455"/>
                                  <a:pt x="46406" y="96164"/>
                                  <a:pt x="56731" y="96164"/>
                                </a:cubicBezTo>
                                <a:lnTo>
                                  <a:pt x="56731" y="111675"/>
                                </a:lnTo>
                                <a:lnTo>
                                  <a:pt x="56617" y="111696"/>
                                </a:lnTo>
                                <a:cubicBezTo>
                                  <a:pt x="48666" y="111696"/>
                                  <a:pt x="40945" y="110032"/>
                                  <a:pt x="33439" y="106718"/>
                                </a:cubicBezTo>
                                <a:cubicBezTo>
                                  <a:pt x="25972" y="103403"/>
                                  <a:pt x="19533" y="98780"/>
                                  <a:pt x="14135" y="92874"/>
                                </a:cubicBezTo>
                                <a:cubicBezTo>
                                  <a:pt x="4737" y="82486"/>
                                  <a:pt x="0" y="70065"/>
                                  <a:pt x="0" y="55650"/>
                                </a:cubicBezTo>
                                <a:cubicBezTo>
                                  <a:pt x="0" y="39890"/>
                                  <a:pt x="5944" y="26441"/>
                                  <a:pt x="17869" y="15290"/>
                                </a:cubicBezTo>
                                <a:cubicBezTo>
                                  <a:pt x="23381" y="10134"/>
                                  <a:pt x="29445" y="6270"/>
                                  <a:pt x="36073" y="3695"/>
                                </a:cubicBezTo>
                                <a:lnTo>
                                  <a:pt x="56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3" name="Shape 30"/>
                        <wps:cNvSpPr/>
                        <wps:spPr>
                          <a:xfrm>
                            <a:off x="3546902" y="2657227"/>
                            <a:ext cx="56731" cy="111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31" h="111841">
                                <a:moveTo>
                                  <a:pt x="927" y="0"/>
                                </a:moveTo>
                                <a:cubicBezTo>
                                  <a:pt x="8484" y="0"/>
                                  <a:pt x="15875" y="1613"/>
                                  <a:pt x="23051" y="4851"/>
                                </a:cubicBezTo>
                                <a:cubicBezTo>
                                  <a:pt x="30226" y="8077"/>
                                  <a:pt x="36563" y="12636"/>
                                  <a:pt x="41948" y="18491"/>
                                </a:cubicBezTo>
                                <a:cubicBezTo>
                                  <a:pt x="51803" y="29185"/>
                                  <a:pt x="56731" y="41643"/>
                                  <a:pt x="56731" y="55918"/>
                                </a:cubicBezTo>
                                <a:cubicBezTo>
                                  <a:pt x="56731" y="72390"/>
                                  <a:pt x="50521" y="86157"/>
                                  <a:pt x="38125" y="97218"/>
                                </a:cubicBezTo>
                                <a:cubicBezTo>
                                  <a:pt x="32664" y="102102"/>
                                  <a:pt x="26750" y="105763"/>
                                  <a:pt x="20377" y="108203"/>
                                </a:cubicBezTo>
                                <a:lnTo>
                                  <a:pt x="0" y="111841"/>
                                </a:lnTo>
                                <a:lnTo>
                                  <a:pt x="0" y="96329"/>
                                </a:lnTo>
                                <a:cubicBezTo>
                                  <a:pt x="11874" y="96329"/>
                                  <a:pt x="21818" y="91707"/>
                                  <a:pt x="29870" y="82410"/>
                                </a:cubicBezTo>
                                <a:cubicBezTo>
                                  <a:pt x="36347" y="75044"/>
                                  <a:pt x="39624" y="66129"/>
                                  <a:pt x="39624" y="55702"/>
                                </a:cubicBezTo>
                                <a:cubicBezTo>
                                  <a:pt x="39624" y="44412"/>
                                  <a:pt x="35522" y="34747"/>
                                  <a:pt x="27445" y="26734"/>
                                </a:cubicBezTo>
                                <a:cubicBezTo>
                                  <a:pt x="23673" y="23000"/>
                                  <a:pt x="19460" y="20196"/>
                                  <a:pt x="14792" y="18326"/>
                                </a:cubicBezTo>
                                <a:lnTo>
                                  <a:pt x="0" y="15626"/>
                                </a:lnTo>
                                <a:lnTo>
                                  <a:pt x="0" y="166"/>
                                </a:lnTo>
                                <a:lnTo>
                                  <a:pt x="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4" name="Shape 31"/>
                        <wps:cNvSpPr/>
                        <wps:spPr>
                          <a:xfrm>
                            <a:off x="3619714" y="2660406"/>
                            <a:ext cx="86716" cy="105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16" h="105892">
                                <a:moveTo>
                                  <a:pt x="9334" y="0"/>
                                </a:moveTo>
                                <a:lnTo>
                                  <a:pt x="86716" y="0"/>
                                </a:lnTo>
                                <a:lnTo>
                                  <a:pt x="28575" y="90360"/>
                                </a:lnTo>
                                <a:lnTo>
                                  <a:pt x="82995" y="90360"/>
                                </a:lnTo>
                                <a:lnTo>
                                  <a:pt x="82995" y="105892"/>
                                </a:lnTo>
                                <a:lnTo>
                                  <a:pt x="0" y="105892"/>
                                </a:lnTo>
                                <a:lnTo>
                                  <a:pt x="58153" y="15532"/>
                                </a:lnTo>
                                <a:lnTo>
                                  <a:pt x="9334" y="15532"/>
                                </a:lnTo>
                                <a:lnTo>
                                  <a:pt x="9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5" name="Shape 32"/>
                        <wps:cNvSpPr/>
                        <wps:spPr>
                          <a:xfrm>
                            <a:off x="3713575" y="2650369"/>
                            <a:ext cx="148742" cy="123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42" h="123012">
                                <a:moveTo>
                                  <a:pt x="73851" y="0"/>
                                </a:moveTo>
                                <a:lnTo>
                                  <a:pt x="103403" y="80023"/>
                                </a:lnTo>
                                <a:lnTo>
                                  <a:pt x="130632" y="10033"/>
                                </a:lnTo>
                                <a:lnTo>
                                  <a:pt x="148742" y="10033"/>
                                </a:lnTo>
                                <a:lnTo>
                                  <a:pt x="102921" y="123012"/>
                                </a:lnTo>
                                <a:lnTo>
                                  <a:pt x="73482" y="43104"/>
                                </a:lnTo>
                                <a:lnTo>
                                  <a:pt x="42075" y="123012"/>
                                </a:lnTo>
                                <a:lnTo>
                                  <a:pt x="0" y="10033"/>
                                </a:lnTo>
                                <a:lnTo>
                                  <a:pt x="18021" y="10033"/>
                                </a:lnTo>
                                <a:lnTo>
                                  <a:pt x="42647" y="79896"/>
                                </a:lnTo>
                                <a:lnTo>
                                  <a:pt x="73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6" name="Shape 33"/>
                        <wps:cNvSpPr/>
                        <wps:spPr>
                          <a:xfrm>
                            <a:off x="3870887" y="2657389"/>
                            <a:ext cx="56744" cy="111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44" h="111700">
                                <a:moveTo>
                                  <a:pt x="56744" y="0"/>
                                </a:moveTo>
                                <a:lnTo>
                                  <a:pt x="56744" y="15466"/>
                                </a:lnTo>
                                <a:lnTo>
                                  <a:pt x="56147" y="15358"/>
                                </a:lnTo>
                                <a:cubicBezTo>
                                  <a:pt x="44526" y="15358"/>
                                  <a:pt x="34747" y="20006"/>
                                  <a:pt x="26860" y="29264"/>
                                </a:cubicBezTo>
                                <a:cubicBezTo>
                                  <a:pt x="20345" y="36795"/>
                                  <a:pt x="17145" y="45698"/>
                                  <a:pt x="17145" y="55896"/>
                                </a:cubicBezTo>
                                <a:cubicBezTo>
                                  <a:pt x="17145" y="67555"/>
                                  <a:pt x="21247" y="77283"/>
                                  <a:pt x="29426" y="85081"/>
                                </a:cubicBezTo>
                                <a:cubicBezTo>
                                  <a:pt x="37312" y="92459"/>
                                  <a:pt x="46431" y="96168"/>
                                  <a:pt x="56743" y="96168"/>
                                </a:cubicBezTo>
                                <a:lnTo>
                                  <a:pt x="56744" y="96168"/>
                                </a:lnTo>
                                <a:lnTo>
                                  <a:pt x="56744" y="111684"/>
                                </a:lnTo>
                                <a:lnTo>
                                  <a:pt x="56655" y="111700"/>
                                </a:lnTo>
                                <a:cubicBezTo>
                                  <a:pt x="48654" y="111700"/>
                                  <a:pt x="40958" y="110036"/>
                                  <a:pt x="33452" y="106722"/>
                                </a:cubicBezTo>
                                <a:cubicBezTo>
                                  <a:pt x="25984" y="103407"/>
                                  <a:pt x="19533" y="98784"/>
                                  <a:pt x="14160" y="92878"/>
                                </a:cubicBezTo>
                                <a:cubicBezTo>
                                  <a:pt x="4725" y="82490"/>
                                  <a:pt x="0" y="70069"/>
                                  <a:pt x="0" y="55655"/>
                                </a:cubicBezTo>
                                <a:cubicBezTo>
                                  <a:pt x="0" y="39894"/>
                                  <a:pt x="5956" y="26445"/>
                                  <a:pt x="17894" y="15294"/>
                                </a:cubicBezTo>
                                <a:cubicBezTo>
                                  <a:pt x="23406" y="10138"/>
                                  <a:pt x="29470" y="6274"/>
                                  <a:pt x="36094" y="3699"/>
                                </a:cubicBezTo>
                                <a:lnTo>
                                  <a:pt x="56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7" name="Shape 34"/>
                        <wps:cNvSpPr/>
                        <wps:spPr>
                          <a:xfrm>
                            <a:off x="3927631" y="2657227"/>
                            <a:ext cx="56731" cy="111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31" h="111846">
                                <a:moveTo>
                                  <a:pt x="901" y="0"/>
                                </a:moveTo>
                                <a:cubicBezTo>
                                  <a:pt x="8483" y="0"/>
                                  <a:pt x="15862" y="1613"/>
                                  <a:pt x="23025" y="4851"/>
                                </a:cubicBezTo>
                                <a:cubicBezTo>
                                  <a:pt x="30200" y="8077"/>
                                  <a:pt x="36525" y="12636"/>
                                  <a:pt x="41961" y="18491"/>
                                </a:cubicBezTo>
                                <a:cubicBezTo>
                                  <a:pt x="51803" y="29185"/>
                                  <a:pt x="56731" y="41643"/>
                                  <a:pt x="56731" y="55918"/>
                                </a:cubicBezTo>
                                <a:cubicBezTo>
                                  <a:pt x="56731" y="72390"/>
                                  <a:pt x="50508" y="86157"/>
                                  <a:pt x="38100" y="97218"/>
                                </a:cubicBezTo>
                                <a:cubicBezTo>
                                  <a:pt x="32645" y="102102"/>
                                  <a:pt x="26733" y="105763"/>
                                  <a:pt x="20367" y="108203"/>
                                </a:cubicBezTo>
                                <a:lnTo>
                                  <a:pt x="0" y="111846"/>
                                </a:lnTo>
                                <a:lnTo>
                                  <a:pt x="0" y="96329"/>
                                </a:lnTo>
                                <a:lnTo>
                                  <a:pt x="16373" y="92856"/>
                                </a:lnTo>
                                <a:cubicBezTo>
                                  <a:pt x="21348" y="90538"/>
                                  <a:pt x="25844" y="87059"/>
                                  <a:pt x="29870" y="82410"/>
                                </a:cubicBezTo>
                                <a:cubicBezTo>
                                  <a:pt x="36373" y="75044"/>
                                  <a:pt x="39598" y="66129"/>
                                  <a:pt x="39598" y="55702"/>
                                </a:cubicBezTo>
                                <a:cubicBezTo>
                                  <a:pt x="39598" y="44412"/>
                                  <a:pt x="35522" y="34747"/>
                                  <a:pt x="27406" y="26734"/>
                                </a:cubicBezTo>
                                <a:cubicBezTo>
                                  <a:pt x="23660" y="23000"/>
                                  <a:pt x="19450" y="20196"/>
                                  <a:pt x="14781" y="18326"/>
                                </a:cubicBezTo>
                                <a:lnTo>
                                  <a:pt x="0" y="15628"/>
                                </a:lnTo>
                                <a:lnTo>
                                  <a:pt x="0" y="162"/>
                                </a:lnTo>
                                <a:lnTo>
                                  <a:pt x="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8" name="Shape 35"/>
                        <wps:cNvSpPr/>
                        <wps:spPr>
                          <a:xfrm>
                            <a:off x="3982855" y="2660402"/>
                            <a:ext cx="48628" cy="117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28" h="117462">
                                <a:moveTo>
                                  <a:pt x="31522" y="0"/>
                                </a:moveTo>
                                <a:lnTo>
                                  <a:pt x="48628" y="0"/>
                                </a:lnTo>
                                <a:lnTo>
                                  <a:pt x="48628" y="83884"/>
                                </a:lnTo>
                                <a:cubicBezTo>
                                  <a:pt x="48628" y="90957"/>
                                  <a:pt x="47955" y="96406"/>
                                  <a:pt x="46660" y="100292"/>
                                </a:cubicBezTo>
                                <a:cubicBezTo>
                                  <a:pt x="44463" y="106871"/>
                                  <a:pt x="40399" y="111646"/>
                                  <a:pt x="34480" y="114630"/>
                                </a:cubicBezTo>
                                <a:cubicBezTo>
                                  <a:pt x="30899" y="116484"/>
                                  <a:pt x="27051" y="117462"/>
                                  <a:pt x="22949" y="117462"/>
                                </a:cubicBezTo>
                                <a:cubicBezTo>
                                  <a:pt x="15735" y="117462"/>
                                  <a:pt x="8090" y="113855"/>
                                  <a:pt x="0" y="106667"/>
                                </a:cubicBezTo>
                                <a:lnTo>
                                  <a:pt x="9703" y="93129"/>
                                </a:lnTo>
                                <a:cubicBezTo>
                                  <a:pt x="11646" y="95136"/>
                                  <a:pt x="13018" y="96571"/>
                                  <a:pt x="13894" y="97333"/>
                                </a:cubicBezTo>
                                <a:cubicBezTo>
                                  <a:pt x="16840" y="100393"/>
                                  <a:pt x="19812" y="101905"/>
                                  <a:pt x="22771" y="101905"/>
                                </a:cubicBezTo>
                                <a:cubicBezTo>
                                  <a:pt x="26581" y="101905"/>
                                  <a:pt x="29070" y="100050"/>
                                  <a:pt x="30239" y="96291"/>
                                </a:cubicBezTo>
                                <a:cubicBezTo>
                                  <a:pt x="31115" y="93332"/>
                                  <a:pt x="31522" y="89192"/>
                                  <a:pt x="31522" y="83884"/>
                                </a:cubicBezTo>
                                <a:lnTo>
                                  <a:pt x="31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9" name="Shape 36"/>
                        <wps:cNvSpPr/>
                        <wps:spPr>
                          <a:xfrm>
                            <a:off x="4072953" y="2660402"/>
                            <a:ext cx="80391" cy="108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91" h="108687">
                                <a:moveTo>
                                  <a:pt x="0" y="0"/>
                                </a:moveTo>
                                <a:lnTo>
                                  <a:pt x="17107" y="0"/>
                                </a:lnTo>
                                <a:lnTo>
                                  <a:pt x="17107" y="64275"/>
                                </a:lnTo>
                                <a:cubicBezTo>
                                  <a:pt x="17107" y="73393"/>
                                  <a:pt x="18161" y="79642"/>
                                  <a:pt x="20282" y="83058"/>
                                </a:cubicBezTo>
                                <a:cubicBezTo>
                                  <a:pt x="22034" y="86004"/>
                                  <a:pt x="24816" y="88430"/>
                                  <a:pt x="28549" y="90322"/>
                                </a:cubicBezTo>
                                <a:cubicBezTo>
                                  <a:pt x="32359" y="92202"/>
                                  <a:pt x="36245" y="93154"/>
                                  <a:pt x="40234" y="93154"/>
                                </a:cubicBezTo>
                                <a:cubicBezTo>
                                  <a:pt x="44297" y="93154"/>
                                  <a:pt x="48183" y="92202"/>
                                  <a:pt x="51892" y="90322"/>
                                </a:cubicBezTo>
                                <a:cubicBezTo>
                                  <a:pt x="55626" y="88430"/>
                                  <a:pt x="58369" y="86004"/>
                                  <a:pt x="60147" y="83058"/>
                                </a:cubicBezTo>
                                <a:cubicBezTo>
                                  <a:pt x="62242" y="79642"/>
                                  <a:pt x="63309" y="73393"/>
                                  <a:pt x="63309" y="64275"/>
                                </a:cubicBezTo>
                                <a:lnTo>
                                  <a:pt x="63309" y="0"/>
                                </a:lnTo>
                                <a:lnTo>
                                  <a:pt x="80391" y="0"/>
                                </a:lnTo>
                                <a:lnTo>
                                  <a:pt x="80391" y="67323"/>
                                </a:lnTo>
                                <a:cubicBezTo>
                                  <a:pt x="80391" y="78257"/>
                                  <a:pt x="77914" y="86919"/>
                                  <a:pt x="72961" y="93294"/>
                                </a:cubicBezTo>
                                <a:cubicBezTo>
                                  <a:pt x="69215" y="98120"/>
                                  <a:pt x="64439" y="101905"/>
                                  <a:pt x="58648" y="104597"/>
                                </a:cubicBezTo>
                                <a:cubicBezTo>
                                  <a:pt x="52832" y="107302"/>
                                  <a:pt x="46723" y="108687"/>
                                  <a:pt x="40234" y="108687"/>
                                </a:cubicBezTo>
                                <a:cubicBezTo>
                                  <a:pt x="33744" y="108687"/>
                                  <a:pt x="27534" y="107302"/>
                                  <a:pt x="21666" y="104559"/>
                                </a:cubicBezTo>
                                <a:cubicBezTo>
                                  <a:pt x="15849" y="101791"/>
                                  <a:pt x="11087" y="98031"/>
                                  <a:pt x="7353" y="93294"/>
                                </a:cubicBezTo>
                                <a:cubicBezTo>
                                  <a:pt x="2451" y="86919"/>
                                  <a:pt x="0" y="78257"/>
                                  <a:pt x="0" y="6732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0" name="Shape 37"/>
                        <wps:cNvSpPr/>
                        <wps:spPr>
                          <a:xfrm>
                            <a:off x="3385450" y="2899123"/>
                            <a:ext cx="82410" cy="159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10" h="159601">
                                <a:moveTo>
                                  <a:pt x="0" y="0"/>
                                </a:moveTo>
                                <a:lnTo>
                                  <a:pt x="82410" y="0"/>
                                </a:lnTo>
                                <a:lnTo>
                                  <a:pt x="82410" y="16688"/>
                                </a:lnTo>
                                <a:lnTo>
                                  <a:pt x="17907" y="16688"/>
                                </a:lnTo>
                                <a:lnTo>
                                  <a:pt x="17907" y="64071"/>
                                </a:lnTo>
                                <a:lnTo>
                                  <a:pt x="80810" y="64071"/>
                                </a:lnTo>
                                <a:lnTo>
                                  <a:pt x="80810" y="80797"/>
                                </a:lnTo>
                                <a:lnTo>
                                  <a:pt x="17907" y="80797"/>
                                </a:lnTo>
                                <a:lnTo>
                                  <a:pt x="17907" y="142875"/>
                                </a:lnTo>
                                <a:lnTo>
                                  <a:pt x="82410" y="142875"/>
                                </a:lnTo>
                                <a:lnTo>
                                  <a:pt x="82410" y="159601"/>
                                </a:lnTo>
                                <a:lnTo>
                                  <a:pt x="0" y="1596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1" name="Shape 38"/>
                        <wps:cNvSpPr/>
                        <wps:spPr>
                          <a:xfrm>
                            <a:off x="3500763" y="2952830"/>
                            <a:ext cx="41796" cy="105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6" h="105893">
                                <a:moveTo>
                                  <a:pt x="0" y="0"/>
                                </a:moveTo>
                                <a:lnTo>
                                  <a:pt x="25044" y="0"/>
                                </a:lnTo>
                                <a:lnTo>
                                  <a:pt x="41796" y="2301"/>
                                </a:lnTo>
                                <a:lnTo>
                                  <a:pt x="41796" y="20540"/>
                                </a:lnTo>
                                <a:lnTo>
                                  <a:pt x="25527" y="15558"/>
                                </a:lnTo>
                                <a:lnTo>
                                  <a:pt x="17119" y="15558"/>
                                </a:lnTo>
                                <a:lnTo>
                                  <a:pt x="17119" y="90348"/>
                                </a:lnTo>
                                <a:lnTo>
                                  <a:pt x="25527" y="90348"/>
                                </a:lnTo>
                                <a:lnTo>
                                  <a:pt x="41796" y="85269"/>
                                </a:lnTo>
                                <a:lnTo>
                                  <a:pt x="41796" y="104322"/>
                                </a:lnTo>
                                <a:lnTo>
                                  <a:pt x="24930" y="105893"/>
                                </a:lnTo>
                                <a:lnTo>
                                  <a:pt x="0" y="1058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2" name="Shape 39"/>
                        <wps:cNvSpPr/>
                        <wps:spPr>
                          <a:xfrm>
                            <a:off x="3542559" y="2955131"/>
                            <a:ext cx="41796" cy="102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6" h="102021">
                                <a:moveTo>
                                  <a:pt x="0" y="0"/>
                                </a:moveTo>
                                <a:lnTo>
                                  <a:pt x="5566" y="765"/>
                                </a:lnTo>
                                <a:cubicBezTo>
                                  <a:pt x="12195" y="2808"/>
                                  <a:pt x="18015" y="5872"/>
                                  <a:pt x="23025" y="9955"/>
                                </a:cubicBezTo>
                                <a:cubicBezTo>
                                  <a:pt x="35522" y="20140"/>
                                  <a:pt x="41796" y="33691"/>
                                  <a:pt x="41796" y="50658"/>
                                </a:cubicBezTo>
                                <a:cubicBezTo>
                                  <a:pt x="41796" y="67524"/>
                                  <a:pt x="35382" y="81138"/>
                                  <a:pt x="22644" y="91476"/>
                                </a:cubicBezTo>
                                <a:cubicBezTo>
                                  <a:pt x="16116" y="96670"/>
                                  <a:pt x="9119" y="100137"/>
                                  <a:pt x="1550" y="101877"/>
                                </a:cubicBezTo>
                                <a:lnTo>
                                  <a:pt x="0" y="102021"/>
                                </a:lnTo>
                                <a:lnTo>
                                  <a:pt x="0" y="82968"/>
                                </a:lnTo>
                                <a:lnTo>
                                  <a:pt x="11595" y="79347"/>
                                </a:lnTo>
                                <a:cubicBezTo>
                                  <a:pt x="20308" y="72223"/>
                                  <a:pt x="24676" y="62660"/>
                                  <a:pt x="24676" y="50658"/>
                                </a:cubicBezTo>
                                <a:cubicBezTo>
                                  <a:pt x="24676" y="38555"/>
                                  <a:pt x="20371" y="28954"/>
                                  <a:pt x="11722" y="21829"/>
                                </a:cubicBezTo>
                                <a:lnTo>
                                  <a:pt x="0" y="18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3" name="Shape 40"/>
                        <wps:cNvSpPr/>
                        <wps:spPr>
                          <a:xfrm>
                            <a:off x="3615456" y="2952832"/>
                            <a:ext cx="80429" cy="108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29" h="108687">
                                <a:moveTo>
                                  <a:pt x="0" y="0"/>
                                </a:moveTo>
                                <a:lnTo>
                                  <a:pt x="17132" y="0"/>
                                </a:lnTo>
                                <a:lnTo>
                                  <a:pt x="17132" y="64288"/>
                                </a:lnTo>
                                <a:cubicBezTo>
                                  <a:pt x="17132" y="73393"/>
                                  <a:pt x="18199" y="79654"/>
                                  <a:pt x="20282" y="83071"/>
                                </a:cubicBezTo>
                                <a:cubicBezTo>
                                  <a:pt x="22060" y="86017"/>
                                  <a:pt x="24816" y="88417"/>
                                  <a:pt x="28588" y="90322"/>
                                </a:cubicBezTo>
                                <a:cubicBezTo>
                                  <a:pt x="32360" y="92215"/>
                                  <a:pt x="36246" y="93154"/>
                                  <a:pt x="40284" y="93154"/>
                                </a:cubicBezTo>
                                <a:cubicBezTo>
                                  <a:pt x="44298" y="93154"/>
                                  <a:pt x="48184" y="92215"/>
                                  <a:pt x="51930" y="90322"/>
                                </a:cubicBezTo>
                                <a:cubicBezTo>
                                  <a:pt x="55626" y="88417"/>
                                  <a:pt x="58382" y="86017"/>
                                  <a:pt x="60198" y="83071"/>
                                </a:cubicBezTo>
                                <a:cubicBezTo>
                                  <a:pt x="62268" y="79654"/>
                                  <a:pt x="63335" y="73393"/>
                                  <a:pt x="63335" y="64288"/>
                                </a:cubicBezTo>
                                <a:lnTo>
                                  <a:pt x="63335" y="0"/>
                                </a:lnTo>
                                <a:lnTo>
                                  <a:pt x="80429" y="0"/>
                                </a:lnTo>
                                <a:lnTo>
                                  <a:pt x="80429" y="67297"/>
                                </a:lnTo>
                                <a:cubicBezTo>
                                  <a:pt x="80429" y="78257"/>
                                  <a:pt x="77940" y="86894"/>
                                  <a:pt x="72961" y="93282"/>
                                </a:cubicBezTo>
                                <a:cubicBezTo>
                                  <a:pt x="69215" y="98108"/>
                                  <a:pt x="64478" y="101892"/>
                                  <a:pt x="58674" y="104584"/>
                                </a:cubicBezTo>
                                <a:cubicBezTo>
                                  <a:pt x="52870" y="107315"/>
                                  <a:pt x="46749" y="108687"/>
                                  <a:pt x="40284" y="108687"/>
                                </a:cubicBezTo>
                                <a:cubicBezTo>
                                  <a:pt x="33756" y="108687"/>
                                  <a:pt x="27534" y="107315"/>
                                  <a:pt x="21704" y="104559"/>
                                </a:cubicBezTo>
                                <a:cubicBezTo>
                                  <a:pt x="15875" y="101803"/>
                                  <a:pt x="11113" y="98031"/>
                                  <a:pt x="7353" y="93282"/>
                                </a:cubicBezTo>
                                <a:cubicBezTo>
                                  <a:pt x="2477" y="86894"/>
                                  <a:pt x="0" y="78257"/>
                                  <a:pt x="0" y="6729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4" name="Shape 41"/>
                        <wps:cNvSpPr/>
                        <wps:spPr>
                          <a:xfrm>
                            <a:off x="3737420" y="2952837"/>
                            <a:ext cx="83236" cy="105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36" h="105893">
                                <a:moveTo>
                                  <a:pt x="0" y="0"/>
                                </a:moveTo>
                                <a:lnTo>
                                  <a:pt x="17132" y="0"/>
                                </a:lnTo>
                                <a:lnTo>
                                  <a:pt x="17132" y="41885"/>
                                </a:lnTo>
                                <a:lnTo>
                                  <a:pt x="58814" y="0"/>
                                </a:lnTo>
                                <a:lnTo>
                                  <a:pt x="82220" y="0"/>
                                </a:lnTo>
                                <a:lnTo>
                                  <a:pt x="33249" y="48527"/>
                                </a:lnTo>
                                <a:lnTo>
                                  <a:pt x="83236" y="105893"/>
                                </a:lnTo>
                                <a:lnTo>
                                  <a:pt x="59893" y="105893"/>
                                </a:lnTo>
                                <a:lnTo>
                                  <a:pt x="20168" y="59156"/>
                                </a:lnTo>
                                <a:lnTo>
                                  <a:pt x="17132" y="61938"/>
                                </a:lnTo>
                                <a:lnTo>
                                  <a:pt x="17132" y="105893"/>
                                </a:lnTo>
                                <a:lnTo>
                                  <a:pt x="0" y="1058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5" name="Shape 42"/>
                        <wps:cNvSpPr/>
                        <wps:spPr>
                          <a:xfrm>
                            <a:off x="3832642" y="2944516"/>
                            <a:ext cx="51854" cy="114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54" h="114212">
                                <a:moveTo>
                                  <a:pt x="51854" y="0"/>
                                </a:moveTo>
                                <a:lnTo>
                                  <a:pt x="51854" y="36263"/>
                                </a:lnTo>
                                <a:lnTo>
                                  <a:pt x="37135" y="70423"/>
                                </a:lnTo>
                                <a:lnTo>
                                  <a:pt x="51854" y="70423"/>
                                </a:lnTo>
                                <a:lnTo>
                                  <a:pt x="51854" y="85942"/>
                                </a:lnTo>
                                <a:lnTo>
                                  <a:pt x="31153" y="85942"/>
                                </a:lnTo>
                                <a:lnTo>
                                  <a:pt x="18567" y="114212"/>
                                </a:lnTo>
                                <a:lnTo>
                                  <a:pt x="0" y="114212"/>
                                </a:lnTo>
                                <a:lnTo>
                                  <a:pt x="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6" name="Shape 43"/>
                        <wps:cNvSpPr/>
                        <wps:spPr>
                          <a:xfrm>
                            <a:off x="3884496" y="2943425"/>
                            <a:ext cx="51397" cy="115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7" h="115303">
                                <a:moveTo>
                                  <a:pt x="495" y="0"/>
                                </a:moveTo>
                                <a:lnTo>
                                  <a:pt x="51397" y="115303"/>
                                </a:lnTo>
                                <a:lnTo>
                                  <a:pt x="32741" y="115303"/>
                                </a:lnTo>
                                <a:lnTo>
                                  <a:pt x="20447" y="87033"/>
                                </a:lnTo>
                                <a:lnTo>
                                  <a:pt x="0" y="87033"/>
                                </a:lnTo>
                                <a:lnTo>
                                  <a:pt x="0" y="71514"/>
                                </a:lnTo>
                                <a:lnTo>
                                  <a:pt x="14720" y="71514"/>
                                </a:lnTo>
                                <a:lnTo>
                                  <a:pt x="127" y="37059"/>
                                </a:lnTo>
                                <a:lnTo>
                                  <a:pt x="0" y="37354"/>
                                </a:lnTo>
                                <a:lnTo>
                                  <a:pt x="0" y="1091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7" name="Shape 44"/>
                        <wps:cNvSpPr/>
                        <wps:spPr>
                          <a:xfrm>
                            <a:off x="3947877" y="2949662"/>
                            <a:ext cx="91161" cy="111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61" h="111861">
                                <a:moveTo>
                                  <a:pt x="57163" y="0"/>
                                </a:moveTo>
                                <a:cubicBezTo>
                                  <a:pt x="68669" y="0"/>
                                  <a:pt x="80035" y="4216"/>
                                  <a:pt x="91161" y="12687"/>
                                </a:cubicBezTo>
                                <a:lnTo>
                                  <a:pt x="91161" y="34874"/>
                                </a:lnTo>
                                <a:cubicBezTo>
                                  <a:pt x="87503" y="30912"/>
                                  <a:pt x="84100" y="27610"/>
                                  <a:pt x="80988" y="25019"/>
                                </a:cubicBezTo>
                                <a:cubicBezTo>
                                  <a:pt x="73342" y="18681"/>
                                  <a:pt x="65062" y="15519"/>
                                  <a:pt x="56159" y="15519"/>
                                </a:cubicBezTo>
                                <a:cubicBezTo>
                                  <a:pt x="44336" y="15519"/>
                                  <a:pt x="34468" y="20358"/>
                                  <a:pt x="26492" y="29997"/>
                                </a:cubicBezTo>
                                <a:cubicBezTo>
                                  <a:pt x="20257" y="37643"/>
                                  <a:pt x="17120" y="46418"/>
                                  <a:pt x="17120" y="56375"/>
                                </a:cubicBezTo>
                                <a:cubicBezTo>
                                  <a:pt x="17120" y="68516"/>
                                  <a:pt x="21577" y="78473"/>
                                  <a:pt x="30493" y="86170"/>
                                </a:cubicBezTo>
                                <a:cubicBezTo>
                                  <a:pt x="38227" y="92939"/>
                                  <a:pt x="46889" y="96317"/>
                                  <a:pt x="56312" y="96317"/>
                                </a:cubicBezTo>
                                <a:cubicBezTo>
                                  <a:pt x="64948" y="96317"/>
                                  <a:pt x="73089" y="93256"/>
                                  <a:pt x="80772" y="87147"/>
                                </a:cubicBezTo>
                                <a:cubicBezTo>
                                  <a:pt x="83871" y="84671"/>
                                  <a:pt x="87351" y="81483"/>
                                  <a:pt x="91161" y="77521"/>
                                </a:cubicBezTo>
                                <a:lnTo>
                                  <a:pt x="91161" y="99720"/>
                                </a:lnTo>
                                <a:cubicBezTo>
                                  <a:pt x="79858" y="107785"/>
                                  <a:pt x="68225" y="111861"/>
                                  <a:pt x="56337" y="111861"/>
                                </a:cubicBezTo>
                                <a:cubicBezTo>
                                  <a:pt x="48400" y="111861"/>
                                  <a:pt x="40742" y="110185"/>
                                  <a:pt x="33338" y="106870"/>
                                </a:cubicBezTo>
                                <a:cubicBezTo>
                                  <a:pt x="26035" y="103568"/>
                                  <a:pt x="19634" y="98908"/>
                                  <a:pt x="14262" y="92875"/>
                                </a:cubicBezTo>
                                <a:cubicBezTo>
                                  <a:pt x="4712" y="82448"/>
                                  <a:pt x="0" y="70244"/>
                                  <a:pt x="0" y="56274"/>
                                </a:cubicBezTo>
                                <a:cubicBezTo>
                                  <a:pt x="0" y="48565"/>
                                  <a:pt x="1600" y="41059"/>
                                  <a:pt x="4788" y="33858"/>
                                </a:cubicBezTo>
                                <a:cubicBezTo>
                                  <a:pt x="8014" y="26657"/>
                                  <a:pt x="12497" y="20371"/>
                                  <a:pt x="18364" y="14973"/>
                                </a:cubicBezTo>
                                <a:cubicBezTo>
                                  <a:pt x="29172" y="5016"/>
                                  <a:pt x="42139" y="0"/>
                                  <a:pt x="5716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8" name="Shape 45"/>
                        <wps:cNvSpPr/>
                        <wps:spPr>
                          <a:xfrm>
                            <a:off x="4046354" y="2952832"/>
                            <a:ext cx="48692" cy="117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92" h="117449">
                                <a:moveTo>
                                  <a:pt x="31560" y="0"/>
                                </a:moveTo>
                                <a:lnTo>
                                  <a:pt x="48692" y="0"/>
                                </a:lnTo>
                                <a:lnTo>
                                  <a:pt x="48692" y="83871"/>
                                </a:lnTo>
                                <a:cubicBezTo>
                                  <a:pt x="48692" y="90945"/>
                                  <a:pt x="48006" y="96419"/>
                                  <a:pt x="46698" y="100279"/>
                                </a:cubicBezTo>
                                <a:cubicBezTo>
                                  <a:pt x="44526" y="106883"/>
                                  <a:pt x="40462" y="111646"/>
                                  <a:pt x="34532" y="114630"/>
                                </a:cubicBezTo>
                                <a:cubicBezTo>
                                  <a:pt x="30937" y="116484"/>
                                  <a:pt x="27102" y="117449"/>
                                  <a:pt x="22975" y="117449"/>
                                </a:cubicBezTo>
                                <a:cubicBezTo>
                                  <a:pt x="15761" y="117449"/>
                                  <a:pt x="8115" y="113855"/>
                                  <a:pt x="0" y="106655"/>
                                </a:cubicBezTo>
                                <a:lnTo>
                                  <a:pt x="9741" y="93142"/>
                                </a:lnTo>
                                <a:cubicBezTo>
                                  <a:pt x="11671" y="95161"/>
                                  <a:pt x="13081" y="96571"/>
                                  <a:pt x="13919" y="97333"/>
                                </a:cubicBezTo>
                                <a:cubicBezTo>
                                  <a:pt x="16904" y="100406"/>
                                  <a:pt x="19876" y="101917"/>
                                  <a:pt x="22822" y="101917"/>
                                </a:cubicBezTo>
                                <a:cubicBezTo>
                                  <a:pt x="26632" y="101917"/>
                                  <a:pt x="29134" y="100050"/>
                                  <a:pt x="30302" y="96304"/>
                                </a:cubicBezTo>
                                <a:cubicBezTo>
                                  <a:pt x="31141" y="93345"/>
                                  <a:pt x="31560" y="89205"/>
                                  <a:pt x="31560" y="83871"/>
                                </a:cubicBezTo>
                                <a:lnTo>
                                  <a:pt x="31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9" name="Shape 704"/>
                        <wps:cNvSpPr/>
                        <wps:spPr>
                          <a:xfrm>
                            <a:off x="4136498" y="2952836"/>
                            <a:ext cx="17145" cy="105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" h="105893">
                                <a:moveTo>
                                  <a:pt x="0" y="0"/>
                                </a:moveTo>
                                <a:lnTo>
                                  <a:pt x="17145" y="0"/>
                                </a:lnTo>
                                <a:lnTo>
                                  <a:pt x="17145" y="105893"/>
                                </a:lnTo>
                                <a:lnTo>
                                  <a:pt x="0" y="105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0" name="Shape 47"/>
                        <wps:cNvSpPr/>
                        <wps:spPr>
                          <a:xfrm>
                            <a:off x="3599300" y="2309807"/>
                            <a:ext cx="26378" cy="44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78" h="44514">
                                <a:moveTo>
                                  <a:pt x="14808" y="0"/>
                                </a:moveTo>
                                <a:lnTo>
                                  <a:pt x="26378" y="4267"/>
                                </a:lnTo>
                                <a:lnTo>
                                  <a:pt x="8547" y="44514"/>
                                </a:lnTo>
                                <a:lnTo>
                                  <a:pt x="0" y="41123"/>
                                </a:lnTo>
                                <a:lnTo>
                                  <a:pt x="14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1" name="Rectangle 200"/>
                        <wps:cNvSpPr/>
                        <wps:spPr>
                          <a:xfrm>
                            <a:off x="1668061" y="3344550"/>
                            <a:ext cx="1884561" cy="239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7C83" w:rsidRDefault="00DF7C83" w:rsidP="00DF7C83">
                              <w:pPr>
                                <w:spacing w:after="160"/>
                              </w:pPr>
                              <w:r>
                                <w:rPr>
                                  <w:color w:val="110F0D"/>
                                  <w:w w:val="110"/>
                                </w:rPr>
                                <w:t>Aleje</w:t>
                              </w:r>
                              <w:r>
                                <w:rPr>
                                  <w:color w:val="110F0D"/>
                                  <w:spacing w:val="14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110F0D"/>
                                  <w:w w:val="110"/>
                                </w:rPr>
                                <w:t>Ujazdowskie</w:t>
                              </w:r>
                              <w:r>
                                <w:rPr>
                                  <w:color w:val="110F0D"/>
                                  <w:spacing w:val="14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110F0D"/>
                                  <w:w w:val="110"/>
                                </w:rPr>
                                <w:t>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" name="Rectangle 656"/>
                        <wps:cNvSpPr/>
                        <wps:spPr>
                          <a:xfrm>
                            <a:off x="1882653" y="3524501"/>
                            <a:ext cx="636431" cy="239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7C83" w:rsidRDefault="00DF7C83" w:rsidP="00DF7C83">
                              <w:pPr>
                                <w:spacing w:after="160"/>
                              </w:pPr>
                              <w:r>
                                <w:rPr>
                                  <w:color w:val="110F0D"/>
                                  <w:w w:val="112"/>
                                </w:rPr>
                                <w:t>00-478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" name="Rectangle 657"/>
                        <wps:cNvSpPr/>
                        <wps:spPr>
                          <a:xfrm>
                            <a:off x="2361172" y="3524501"/>
                            <a:ext cx="962723" cy="239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7C83" w:rsidRDefault="00DF7C83" w:rsidP="00DF7C83">
                              <w:pPr>
                                <w:spacing w:after="160"/>
                              </w:pPr>
                              <w:r>
                                <w:rPr>
                                  <w:color w:val="110F0D"/>
                                  <w:spacing w:val="14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110F0D"/>
                                  <w:w w:val="110"/>
                                </w:rPr>
                                <w:t>Warszawa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" name="Rectangle 202"/>
                        <wps:cNvSpPr/>
                        <wps:spPr>
                          <a:xfrm>
                            <a:off x="1934539" y="3704452"/>
                            <a:ext cx="1530146" cy="239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7C83" w:rsidRDefault="00DF7C83" w:rsidP="00DF7C83">
                              <w:pPr>
                                <w:spacing w:after="160"/>
                              </w:pPr>
                              <w:r>
                                <w:rPr>
                                  <w:color w:val="110F0D"/>
                                  <w:w w:val="111"/>
                                </w:rPr>
                                <w:t>tel.</w:t>
                              </w:r>
                              <w:r>
                                <w:rPr>
                                  <w:color w:val="110F0D"/>
                                  <w:spacing w:val="14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color w:val="110F0D"/>
                                  <w:w w:val="111"/>
                                </w:rPr>
                                <w:t>22</w:t>
                              </w:r>
                              <w:r>
                                <w:rPr>
                                  <w:color w:val="110F0D"/>
                                  <w:spacing w:val="14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color w:val="110F0D"/>
                                  <w:w w:val="111"/>
                                </w:rPr>
                                <w:t>345</w:t>
                              </w:r>
                              <w:r>
                                <w:rPr>
                                  <w:color w:val="110F0D"/>
                                  <w:spacing w:val="14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color w:val="110F0D"/>
                                  <w:w w:val="111"/>
                                </w:rPr>
                                <w:t>37</w:t>
                              </w:r>
                              <w:r>
                                <w:rPr>
                                  <w:color w:val="110F0D"/>
                                  <w:spacing w:val="14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color w:val="110F0D"/>
                                  <w:w w:val="111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" name="Rectangle 203"/>
                        <wps:cNvSpPr/>
                        <wps:spPr>
                          <a:xfrm>
                            <a:off x="1934839" y="3884403"/>
                            <a:ext cx="1529747" cy="239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7C83" w:rsidRDefault="00DF7C83" w:rsidP="00DF7C83">
                              <w:pPr>
                                <w:spacing w:after="160"/>
                              </w:pPr>
                              <w:r>
                                <w:rPr>
                                  <w:color w:val="110F0D"/>
                                  <w:w w:val="113"/>
                                </w:rPr>
                                <w:t>fax</w:t>
                              </w:r>
                              <w:r>
                                <w:rPr>
                                  <w:color w:val="110F0D"/>
                                  <w:spacing w:val="14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color w:val="110F0D"/>
                                  <w:w w:val="113"/>
                                </w:rPr>
                                <w:t>22</w:t>
                              </w:r>
                              <w:r>
                                <w:rPr>
                                  <w:color w:val="110F0D"/>
                                  <w:spacing w:val="14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color w:val="110F0D"/>
                                  <w:w w:val="113"/>
                                </w:rPr>
                                <w:t>345</w:t>
                              </w:r>
                              <w:r>
                                <w:rPr>
                                  <w:color w:val="110F0D"/>
                                  <w:spacing w:val="14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color w:val="110F0D"/>
                                  <w:w w:val="113"/>
                                </w:rPr>
                                <w:t>37</w:t>
                              </w:r>
                              <w:r>
                                <w:rPr>
                                  <w:color w:val="110F0D"/>
                                  <w:spacing w:val="14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color w:val="110F0D"/>
                                  <w:w w:val="113"/>
                                </w:rPr>
                                <w:t>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" name="Rectangle 204"/>
                        <wps:cNvSpPr/>
                        <wps:spPr>
                          <a:xfrm>
                            <a:off x="2020615" y="4313436"/>
                            <a:ext cx="1415664" cy="239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7C83" w:rsidRDefault="00DF7C83" w:rsidP="00DF7C83">
                              <w:pPr>
                                <w:spacing w:after="160"/>
                              </w:pPr>
                              <w:r>
                                <w:rPr>
                                  <w:color w:val="110F0D"/>
                                  <w:w w:val="109"/>
                                </w:rPr>
                                <w:t>www.ore.edu.pl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7" o:spid="_x0000_s1026" style="width:489.55pt;height:484.6pt;mso-position-horizontal-relative:char;mso-position-vertical-relative:line" coordsize="62170,6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">
                <v:shape id="Shape 7" o:spid="_x0000_s1027" style="position:absolute;width:58219;height:58219;visibility:visible;mso-wrap-style:square;v-text-anchor:top" coordsize="5821972,582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mUjsYA&#10;AADbAAAADwAAAGRycy9kb3ducmV2LnhtbESPW2vCQBSE3wX/w3KEvulGkaLRVYqXKhQRLw/6dsie&#10;JsHs2ZDdxuiv7wqFPg4z8w0znTemEDVVLresoN+LQBAnVuecKjif1t0RCOeRNRaWScGDHMxn7dYU&#10;Y23vfKD66FMRIOxiVJB5X8ZSuiQjg65nS+LgfdvKoA+ySqWu8B7gppCDKHqXBnMOCxmWtMgouR1/&#10;jIILXz9vo1W9+drsztKPD8/hcn9S6q3TfExAeGr8f/ivvdUKhmN4fQk/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mUjsYAAADbAAAADwAAAAAAAAAAAAAAAACYAgAAZHJz&#10;L2Rvd25yZXYueG1sUEsFBgAAAAAEAAQA9QAAAIsDAAAAAA==&#10;" path="m2910980,c4518673,,5821972,1303300,5821972,2910980v,1607706,-1303299,2911005,-2910992,2911005c1303274,5821985,,4518686,,2910980,,1303300,1303274,,2910980,xe" fillcolor="#e9e8e7" stroked="f" strokeweight="0">
                  <v:stroke miterlimit="83231f" joinstyle="miter"/>
                  <v:path arrowok="t" textboxrect="0,0,5821972,5821985"/>
                </v:shape>
                <v:shape id="Shape 8" o:spid="_x0000_s1028" style="position:absolute;left:4202;top:3577;width:57968;height:57968;visibility:visible;mso-wrap-style:square;v-text-anchor:top" coordsize="5796775,5796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aG+MAA&#10;AADbAAAADwAAAGRycy9kb3ducmV2LnhtbERPz2uDMBS+F/o/hFfYrY0bOIprWmahTHYo6Abu+DBv&#10;KjMvkmTq/vvmMOjx4/t9OC1mEBM531tW8LhLQBA3VvfcKvj8uGz3IHxA1jhYJgV/5OF0XK8OmGk7&#10;c0lTFVoRQ9hnqKALYcyk9E1HBv3OjsSR+7bOYIjQtVI7nGO4GeRTkjxLgz3Hhg5HOnfU/FS/RoG9&#10;urGY8nQOrqY3/HrPm7IulXrYLK8vIAIt4S7+dxdaQRrXxy/xB8jj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4aG+MAAAADbAAAADwAAAAAAAAAAAAAAAACYAgAAZHJzL2Rvd25y&#10;ZXYueG1sUEsFBgAAAAAEAAQA9QAAAIUDAAAAAA==&#10;" path="m2898307,r123,l3047521,3770c4578963,81397,5796775,1347669,5796775,2898380v,1600746,-1297648,2898394,-2898407,2898394c1297673,5796774,,4499126,,2898380,,1347669,1217836,81397,2749221,3770l2898307,xe" fillcolor="#999a9a" stroked="f" strokeweight="0">
                  <v:stroke miterlimit="83231f" joinstyle="miter"/>
                  <v:path arrowok="t" textboxrect="0,0,5796775,5796774"/>
                </v:shape>
                <v:shape id="Shape 9" o:spid="_x0000_s1029" style="position:absolute;left:7158;top:6882;width:40956;height:40956;visibility:visible;mso-wrap-style:square;v-text-anchor:top" coordsize="4095521,409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Q98MA&#10;AADbAAAADwAAAGRycy9kb3ducmV2LnhtbESPQYvCMBSE74L/ITxhb5q6rLpWo+wuiB686Cro7dE8&#10;22LyUpqo9d8bQfA4zMw3zHTeWCOuVPvSsYJ+LwFBnDldcq5g97/ofoPwAVmjcUwK7uRhPmu3pphq&#10;d+MNXbchFxHCPkUFRQhVKqXPCrLoe64ijt7J1RZDlHUudY23CLdGfibJUFosOS4UWNFfQdl5e7EK&#10;ziN3WFbrL7PfjTPD419z3Fz2Sn10mp8JiEBNeIdf7ZVWMOjD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aQ98MAAADbAAAADwAAAAAAAAAAAAAAAACYAgAAZHJzL2Rv&#10;d25yZXYueG1sUEsFBgAAAAAEAAQA9QAAAIgDAAAAAA==&#10;" path="m2047761,c3178708,,4095521,916826,4095521,2047761v,1130973,-916813,2047799,-2047760,2047799c916826,4095560,,3178734,,2047761,,916826,916826,,2047761,xe" fillcolor="#fffefd" stroked="f" strokeweight="0">
                  <v:stroke miterlimit="83231f" joinstyle="miter"/>
                  <v:path arrowok="t" textboxrect="0,0,4095521,4095560"/>
                </v:shape>
                <v:shape id="Shape 10" o:spid="_x0000_s1030" style="position:absolute;left:20953;top:23100;width:2166;height:7548;visibility:visible;mso-wrap-style:square;v-text-anchor:top" coordsize="216649,75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tKMUA&#10;AADbAAAADwAAAGRycy9kb3ducmV2LnhtbESPT0sDMRTE74LfIbyCF7FZC7WyNi1aUHvw0j+Cx+fm&#10;dbN087Ikr+3utzeC4HGYmd8w82XvW3WmmJrABu7HBSjiKtiGawP73evdI6gkyBbbwGRgoATLxfXV&#10;HEsbLryh81ZqlSGcSjTgRLpS61Q58pjGoSPO3iFEj5JlrLWNeMlw3+pJUTxojw3nBYcdrRxVx+3J&#10;G5i5z+/h/ett+iK3sjruPuJwWkdjbkb98xMooV7+w3/ttTUwncDvl/w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20oxQAAANsAAAAPAAAAAAAAAAAAAAAAAJgCAABkcnMv&#10;ZG93bnJldi54bWxQSwUGAAAAAAQABAD1AAAAigMAAAAA&#10;" path="m,l109245,v40215,,74067,835,101556,2502l216649,3003r,97501l213929,100026c203178,98874,191503,98298,178905,98298r-69660,l109245,332512r30404,c169640,332512,194640,331454,214639,329341r2010,-303l216649,537677,145186,430835r-35941,l109245,754875,,754875,,xe" fillcolor="#999a9a" stroked="f" strokeweight="0">
                  <v:stroke miterlimit="83231f" joinstyle="miter"/>
                  <v:path arrowok="t" textboxrect="0,0,216649,754875"/>
                </v:shape>
                <v:shape id="Shape 11" o:spid="_x0000_s1031" style="position:absolute;left:23119;top:23130;width:2830;height:7518;visibility:visible;mso-wrap-style:square;v-text-anchor:top" coordsize="282969,751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G4N8IA&#10;AADbAAAADwAAAGRycy9kb3ducmV2LnhtbESPzYrCQBCE78K+w9ALe9PJuihLdBQRBD36c/DYZHqT&#10;uJmekGljzNM7guCxqKqvqPmyc5VqqQmlZwPfowQUceZtybmB03Ez/AUVBNli5ZkM3CnAcvExmGNq&#10;/Y331B4kVxHCIUUDhUidah2yghyGka+Jo/fnG4cSZZNr2+Atwl2lx0ky1Q5LjgsF1rQuKPs/XJ2B&#10;S16f9Hjdr5KJnDHs2l52/dGYr89uNQMl1Mk7/GpvrYHJDzy/xB+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obg3wgAAANsAAAAPAAAAAAAAAAAAAAAAAJgCAABkcnMvZG93&#10;bnJldi54bWxQSwUGAAAAAAQABAD1AAAAhwMAAAAA&#10;" path="m,l30613,2623c41177,3872,50149,5328,57531,6992v54623,12179,96304,38748,125095,79718c207721,122168,220256,164040,220256,212376v,67221,-23279,120917,-69824,161176c127521,393453,96342,408579,56820,418929l282969,751872r-137694,l,534674,,326035r24238,-3658c31736,320793,37983,318945,42977,316834v23304,-9220,40526,-24486,51625,-45873c103124,254782,107404,236710,107404,216834v,-39776,-12802,-71094,-38367,-93916c58655,113717,44558,106811,26757,102205l,97501,,xe" fillcolor="#999a9a" stroked="f" strokeweight="0">
                  <v:stroke miterlimit="83231f" joinstyle="miter"/>
                  <v:path arrowok="t" textboxrect="0,0,282969,751872"/>
                </v:shape>
                <v:shape id="Shape 12" o:spid="_x0000_s1032" style="position:absolute;left:26742;top:23100;width:4199;height:7548;visibility:visible;mso-wrap-style:square;v-text-anchor:top" coordsize="419913,754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NrcsEA&#10;AADbAAAADwAAAGRycy9kb3ducmV2LnhtbESP3YrCMBCF74V9hzAL3siaKirSNYoUBGGvtD7A0Ixt&#10;tZnUJrbVp98IgpeH8/NxVpveVKKlxpWWFUzGEQjizOqScwWndPezBOE8ssbKMil4kIPN+muwwljb&#10;jg/UHn0uwgi7GBUU3texlC4ryKAb25o4eGfbGPRBNrnUDXZh3FRyGkULabDkQCiwpqSg7Hq8mwA5&#10;JYm9tW13jpblJc1H6V9mnkoNv/vtLwhPvf+E3+29VjCfwetL+A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ja3LBAAAA2wAAAA8AAAAAAAAAAAAAAAAAmAIAAGRycy9kb3du&#10;cmV2LnhtbFBLBQYAAAAABAAEAPUAAACGAwAAAAA=&#10;" path="m,l419913,r,98311l109220,98311r,219659l404127,317970r,98285l109220,416255r,240310l419913,656565r,98323l,754888,,xe" fillcolor="#999a9a" stroked="f" strokeweight="0">
                  <v:stroke miterlimit="83231f" joinstyle="miter"/>
                  <v:path arrowok="t" textboxrect="0,0,419913,754888"/>
                </v:shape>
                <v:shape id="Shape 13" o:spid="_x0000_s1033" style="position:absolute;left:13816;top:24575;width:6669;height:6669;visibility:visible;mso-wrap-style:square;v-text-anchor:top" coordsize="666902,666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3GsMA&#10;AADbAAAADwAAAGRycy9kb3ducmV2LnhtbESPQYvCMBSE7wv+h/AEb2uq6CLVKCIKuu5BrQePj+bZ&#10;FpuXkkSt/36zsOBxmJlvmNmiNbV4kPOVZQWDfgKCOLe64kLBOdt8TkD4gKyxtkwKXuRhMe98zDDV&#10;9slHepxCISKEfYoKyhCaVEqfl2TQ921DHL2rdQZDlK6Q2uEzwk0th0nyJQ1WHBdKbGhVUn473Y2C&#10;vbwsiyz7vl/Wh5/dyO2TbOLWSvW67XIKIlAb3uH/9lYrGI/h70v8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d3GsMAAADbAAAADwAAAAAAAAAAAAAAAACYAgAAZHJzL2Rv&#10;d25yZXYueG1sUEsFBgAAAAAEAAQA9QAAAIgDAAAAAA==&#10;" path="m557187,v109715,155994,94996,373380,-44387,512763c373444,652183,156007,666902,,557175l79451,477736v111532,67716,259220,53480,355524,-42787c531254,338671,545465,190970,477710,79413l557187,xe" fillcolor="#999a9a" stroked="f" strokeweight="0">
                  <v:stroke miterlimit="83231f" joinstyle="miter"/>
                  <v:path arrowok="t" textboxrect="0,0,666902,666902"/>
                </v:shape>
                <v:shape id="Shape 14" o:spid="_x0000_s1034" style="position:absolute;left:11746;top:22815;width:6669;height:6358;visibility:visible;mso-wrap-style:square;v-text-anchor:top" coordsize="666903,635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7UIsQA&#10;AADbAAAADwAAAGRycy9kb3ducmV2LnhtbESPQWsCMRSE74X+h/AKXopmLdTqapQiFLyIaC3i7bF5&#10;7q7dvCxJVtN/bwShx2FmvmFmi2gacSHna8sKhoMMBHFhdc2lgv33V38MwgdkjY1lUvBHHhbz56cZ&#10;5tpeeUuXXShFgrDPUUEVQptL6YuKDPqBbYmTd7LOYEjSlVI7vCa4aeRblo2kwZrTQoUtLSsqfned&#10;UaB1Gz/sehOPe/dz3qwmr92h6ZTqvcTPKYhAMfyHH+2VVvA+gvuX9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+1CLEAAAA2wAAAA8AAAAAAAAAAAAAAAAAmAIAAGRycy9k&#10;b3ducmV2LnhtbFBLBQYAAAAABAAEAPUAAACJAwAAAAA=&#10;" path="m404265,7382c495548,,588906,23759,666903,78623r-79439,79451c475907,90307,328232,104530,231928,200809,135649,297100,121425,444827,189167,556346r-79452,79451c,479815,14694,262366,154076,122984,223774,53286,312982,14764,404265,7382xe" fillcolor="#999a9a" stroked="f" strokeweight="0">
                  <v:stroke miterlimit="83231f" joinstyle="miter"/>
                  <v:path arrowok="t" textboxrect="0,0,666903,635797"/>
                </v:shape>
                <v:shape id="Shape 15" o:spid="_x0000_s1035" style="position:absolute;left:14297;top:25195;width:3638;height:3498;visibility:visible;mso-wrap-style:square;v-text-anchor:top" coordsize="363804,349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THQcYA&#10;AADbAAAADwAAAGRycy9kb3ducmV2LnhtbESP3WrCQBSE7wXfYTmF3hTdWOlf6irBPxR6UW0e4DR7&#10;TILZs2F31fj2bqHg5TAz3zCTWWcacSbna8sKRsMEBHFhdc2lgvxnNXgH4QOyxsYyKbiSh9m035tg&#10;qu2Fd3Teh1JECPsUFVQhtKmUvqjIoB/aljh6B+sMhihdKbXDS4SbRj4nyas0WHNcqLCleUXFcX8y&#10;CsbL0SI7bY8rk3+UX+vv3B2yp1+lHh+67BNEoC7cw//tjVbw8gZ/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THQcYAAADbAAAADwAAAAAAAAAAAAAAAACYAgAAZHJz&#10;L2Rvd25yZXYueG1sUEsFBgAAAAAEAAQA9QAAAIsDAAAAAA==&#10;" path="m175437,3081c252047,,322823,51009,341948,128330v21856,88392,-32157,177787,-120549,199593c133007,349754,43675,295817,21831,207387,,118970,53950,29600,142380,7794,153429,5065,164492,3521,175437,3081xe" fillcolor="#b72d2d" stroked="f" strokeweight="0">
                  <v:stroke miterlimit="83231f" joinstyle="miter"/>
                  <v:path arrowok="t" textboxrect="0,0,363804,349754"/>
                </v:shape>
                <v:shape id="Shape 16" o:spid="_x0000_s1036" style="position:absolute;left:33766;top:23121;width:830;height:1645;visibility:visible;mso-wrap-style:square;v-text-anchor:top" coordsize="82994,164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QAZMIA&#10;AADbAAAADwAAAGRycy9kb3ducmV2LnhtbERPS27CMBDdV+IO1iCxqcBpK2gVMCgtArqBCugBhnhI&#10;AvE4sg2E29cLpC6f3n8ya00truR8ZVnByyABQZxbXXGh4He/6H+A8AFZY22ZFNzJw2zaeZpgqu2N&#10;t3TdhULEEPYpKihDaFIpfV6SQT+wDXHkjtYZDBG6QmqHtxhuavmaJCNpsOLYUGJDXyXl593FKLCn&#10;5/17fly+zUfrw8Zxtsp+PldK9bptNgYRqA3/4of7WysYxrHxS/wBc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ABkwgAAANsAAAAPAAAAAAAAAAAAAAAAAJgCAABkcnMvZG93&#10;bnJldi54bWxQSwUGAAAAAAQABAD1AAAAhwMAAAAA&#10;" path="m82994,r,16623l82004,16444v-9055,,-17793,1994,-26251,5956c47320,26350,39992,31938,33820,39164,23228,51458,17907,65834,17907,82293v,18898,6794,34709,20358,47460c44697,135766,51651,140281,59118,143293r23876,4507l82994,164515r-63,11c71272,164526,59944,162062,48984,157185,38062,152296,28600,145450,20675,136649,6908,121422,,103159,,81823,,58747,8763,38961,26289,22463,34296,14894,43158,9211,52862,5420l82994,xe" fillcolor="#999a9a" stroked="f" strokeweight="0">
                  <v:stroke miterlimit="83231f" joinstyle="miter"/>
                  <v:path arrowok="t" textboxrect="0,0,82994,164526"/>
                </v:shape>
                <v:shape id="Shape 17" o:spid="_x0000_s1037" style="position:absolute;left:34596;top:23118;width:830;height:1648;visibility:visible;mso-wrap-style:square;v-text-anchor:top" coordsize="83007,164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mKdcQA&#10;AADbAAAADwAAAGRycy9kb3ducmV2LnhtbESPQWvCQBSE74L/YXmCN91EqNTUVUQQe5KqOeT4mn3N&#10;hmbfxuyqsb++Wyh4HGbmG2a57m0jbtT52rGCdJqAIC6drrlSkJ93k1cQPiBrbByTggd5WK+GgyVm&#10;2t35SLdTqESEsM9QgQmhzaT0pSGLfupa4uh9uc5iiLKrpO7wHuG2kbMkmUuLNccFgy1tDZXfp6tV&#10;oBNTzfnnUKTFUV6uh33+kX7mSo1H/eYNRKA+PMP/7Xet4GUB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JinXEAAAA2wAAAA8AAAAAAAAAAAAAAAAAmAIAAGRycy9k&#10;b3ducmV2LnhtbFBLBQYAAAAABAAEAPUAAACJAwAAAAA=&#10;" path="m1499,c12497,,23279,2388,33769,7150v10491,4826,19685,11519,27623,20142c75807,43015,83007,61379,83007,82461v,11506,-2387,22555,-7124,33134c71146,126149,64440,135356,55791,143231v-7988,7188,-16637,12579,-25946,16173l,164784,,148070r64,12c9258,148082,18174,146114,26861,142126v8636,-3950,16078,-9487,22314,-16663c59817,113424,65088,98946,65088,81966v,-18237,-6630,-33884,-19863,-46952c38970,28912,32001,24337,24303,21287l,16892,,270,1499,xe" fillcolor="#999a9a" stroked="f" strokeweight="0">
                  <v:stroke miterlimit="83231f" joinstyle="miter"/>
                  <v:path arrowok="t" textboxrect="0,0,83007,164784"/>
                </v:shape>
                <v:shape id="Shape 18" o:spid="_x0000_s1038" style="position:absolute;left:35666;top:23648;width:725;height:1118;visibility:visible;mso-wrap-style:square;v-text-anchor:top" coordsize="72492,111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+QhcEA&#10;AADbAAAADwAAAGRycy9kb3ducmV2LnhtbERPy4rCMBTdC/5DuIIb0VQXUqpRRkUQB8fHzAdcmjtt&#10;sbmpTWw7f28WAy4P571cd6YUDdWusKxgOolAEKdWF5wp+Pnej2MQziNrLC2Tgj9ysF71e0tMtG35&#10;Ss3NZyKEsEtQQe59lUjp0pwMuomtiAP3a2uDPsA6k7rGNoSbUs6iaC4NFhwacqxom1N6vz2NgmZ3&#10;v5jNuW2/aPTp4vjwoNPoqNRw0H0sQHjq/Fv87z5oBfOwPnwJP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fkIXBAAAA2wAAAA8AAAAAAAAAAAAAAAAAmAIAAGRycy9kb3du&#10;cmV2LnhtbFBLBQYAAAAABAAEAPUAAACGAwAAAAA=&#10;" path="m38176,v9640,,17641,3340,23978,10033c64631,12611,67132,16231,69647,20866l55943,29718r-711,-1168c52680,23952,50584,20930,48933,19533,45987,16840,42304,15520,37960,15520v-4864,,-8712,1587,-11506,4813c23952,23101,22695,26314,22695,29896v,3505,1778,6350,5309,8534c30480,40005,36576,42761,46190,46749v9258,3734,15786,7810,19723,12255c70295,64084,72492,70155,72492,77229v,10376,-4064,19024,-12103,25959c53632,108966,45479,111849,36068,111849v-6197,,-11875,-1308,-17120,-3963c13729,105245,9589,101562,6553,96888,3747,92469,1550,86817,,79972l16599,75299v826,5283,2108,9334,3721,12204c23647,93383,29083,96329,36652,96329v5588,,10122,-1917,13665,-5702c53658,87021,55359,82842,55359,78093v,-5309,-2451,-9411,-7391,-12294c45301,64262,39040,61417,29185,57290,20727,53746,14796,49962,11328,45822,7531,41313,5601,35916,5601,29667v,-9652,3873,-17310,11671,-23000c23419,2210,30391,,38176,xe" fillcolor="#999a9a" stroked="f" strokeweight="0">
                  <v:stroke miterlimit="83231f" joinstyle="miter"/>
                  <v:path arrowok="t" textboxrect="0,0,72492,111849"/>
                </v:shape>
                <v:shape id="Shape 19" o:spid="_x0000_s1039" style="position:absolute;left:36716;top:23679;width:319;height:1059;visibility:visible;mso-wrap-style:square;v-text-anchor:top" coordsize="31833,105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PYgMMA&#10;AADbAAAADwAAAGRycy9kb3ducmV2LnhtbESPT4vCMBTE7wt+h/AEL4umLlKlGqUIwoJ78S8eH82z&#10;LTYvpYm2fvuNIHgcZuY3zGLVmUo8qHGlZQXjUQSCOLO65FzB8bAZzkA4j6yxskwKnuRgtex9LTDR&#10;tuUdPfY+FwHCLkEFhfd1IqXLCjLoRrYmDt7VNgZ9kE0udYNtgJtK/kRRLA2WHBYKrGldUHbb342C&#10;7xanubv+XSbn3Xq79Zc0lqdUqUG/S+cgPHX+E363f7WCeAyvL+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PYgMMAAADbAAAADwAAAAAAAAAAAAAAAACYAgAAZHJzL2Rv&#10;d25yZXYueG1sUEsFBgAAAAAEAAQA9QAAAIgDAAAAAA==&#10;" path="m,l23876,r7957,1759l31833,17082,25629,15532r-8522,l17107,47371r8877,l31833,45839r,30823l21768,62103r-4661,l17107,105880,,105880,,xe" fillcolor="#999a9a" stroked="f" strokeweight="0">
                  <v:stroke miterlimit="83231f" joinstyle="miter"/>
                  <v:path arrowok="t" textboxrect="0,0,31833,105880"/>
                </v:shape>
                <v:shape id="Shape 20" o:spid="_x0000_s1040" style="position:absolute;left:37035;top:23697;width:410;height:1041;visibility:visible;mso-wrap-style:square;v-text-anchor:top" coordsize="41091,104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Tk4cUA&#10;AADbAAAADwAAAGRycy9kb3ducmV2LnhtbESPT2vCQBTE7wW/w/IEb7qpoLbRVcQ/pYKHmubi7ZF9&#10;ZkOzb0N21fjtuwWhx2FmfsMsVp2txY1aXzlW8DpKQBAXTldcKsi/98M3ED4ga6wdk4IHeVgtey8L&#10;TLW784luWShFhLBPUYEJoUml9IUhi37kGuLoXVxrMUTZllK3eI9wW8txkkylxYrjgsGGNoaKn+xq&#10;FZxmH/n2cn5sJ9XX+y6rfX40h51Sg363noMI1IX/8LP9qRVMx/D3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OThxQAAANsAAAAPAAAAAAAAAAAAAAAAAJgCAABkcnMv&#10;ZG93bnJldi54bWxQSwUGAAAAAAQABAD1AAAAigMAAAAA&#10;" path="m,l18980,4197v8585,5525,12903,13919,12903,25210c31883,38843,28556,46425,22003,52216v-3506,3098,-7874,5270,-13119,6515l41091,104121r-20892,l,74903,,44080,9587,41568v3427,-2694,5138,-6732,5138,-12110c14725,24231,12983,20310,9495,17696l,15323,,xe" fillcolor="#999a9a" stroked="f" strokeweight="0">
                  <v:stroke miterlimit="83231f" joinstyle="miter"/>
                  <v:path arrowok="t" textboxrect="0,0,41091,104121"/>
                </v:shape>
                <v:shape id="Shape 21" o:spid="_x0000_s1041" style="position:absolute;left:37590;top:23649;width:568;height:1117;visibility:visible;mso-wrap-style:square;v-text-anchor:top" coordsize="56743,111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JOfcQA&#10;AADbAAAADwAAAGRycy9kb3ducmV2LnhtbESPS4vCQBCE74L/YWjB2zrxgUjWSRDBB+Sw6+Oyt95M&#10;m4TN9ITMqPHf7wiCx6KqvqKWaWdqcaPWVZYVjEcRCOLc6ooLBefT5mMBwnlkjbVlUvAgB2nS7y0x&#10;1vbOB7odfSEChF2MCkrvm1hKl5dk0I1sQxy8i20N+iDbQuoW7wFuajmJork0WHFYKLGhdUn53/Fq&#10;FMy2Vj/0Ovv6uWZNlu++pZa/F6WGg271CcJT59/hV3uvFcyn8PwSfoB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iTn3EAAAA2wAAAA8AAAAAAAAAAAAAAAAAmAIAAGRycy9k&#10;b3ducmV2LnhtbFBLBQYAAAAABAAEAPUAAACJAwAAAAA=&#10;" path="m56743,r,15460l56147,15351v-11621,,-21413,4623,-29287,13907c20358,36802,17119,45679,17119,55890v,11671,4128,21399,12282,29172c37312,92453,46431,96162,56743,96162r,15492l56591,111681v-7899,,-15646,-1664,-23127,-4978c25959,103413,19545,98765,14148,92860,4712,82484,,70063,,55623,,39875,5981,26426,17894,15263,23406,10119,29470,6262,36098,3690l56743,xe" fillcolor="#999a9a" stroked="f" strokeweight="0">
                  <v:stroke miterlimit="83231f" joinstyle="miter"/>
                  <v:path arrowok="t" textboxrect="0,0,56743,111681"/>
                </v:shape>
                <v:shape id="Shape 22" o:spid="_x0000_s1042" style="position:absolute;left:38158;top:23648;width:567;height:1118;visibility:visible;mso-wrap-style:square;v-text-anchor:top" coordsize="56731,111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fScQA&#10;AADcAAAADwAAAGRycy9kb3ducmV2LnhtbESPQWsCMRSE74L/ITyhN81WWFu2RhFBKLaXXW3Pr5vX&#10;zdLNy5qkuv33Rih4HGbmG2a5HmwnzuRD61jB4ywDQVw73XKj4HjYTZ9BhIissXNMCv4owHo1Hi2x&#10;0O7CJZ2r2IgE4VCgAhNjX0gZakMWw8z1xMn7dt5iTNI3Unu8JLjt5DzLFtJiy2nBYE9bQ/VP9WsV&#10;uMX76SOv3qr91/6Qb+Rn6dvSKPUwGTYvICIN8R7+b79qBU9ZDrcz6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0X0nEAAAA3AAAAA8AAAAAAAAAAAAAAAAAmAIAAGRycy9k&#10;b3ducmV2LnhtbFBLBQYAAAAABAAEAPUAAACJAwAAAAA=&#10;" path="m940,c8484,,15875,1600,23038,4839v7162,3251,13475,7797,18923,13639c51816,29185,56731,41656,56731,55918v,16459,-6185,30239,-18593,41313c32664,102102,26743,105756,20364,108193l,111822,,96329v11849,,21831,-4622,29858,-13919c36360,75019,39624,66129,39624,55702v,-11290,-4064,-20955,-12217,-28968c23654,22994,19444,20190,14777,18321l,15628,,168,940,xe" fillcolor="#999a9a" stroked="f" strokeweight="0">
                  <v:stroke miterlimit="83231f" joinstyle="miter"/>
                  <v:path arrowok="t" textboxrect="0,0,56731,111822"/>
                </v:shape>
                <v:shape id="Shape 23" o:spid="_x0000_s1043" style="position:absolute;left:39035;top:23679;width:418;height:1059;visibility:visible;mso-wrap-style:square;v-text-anchor:top" coordsize="41777,105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d188IA&#10;AADcAAAADwAAAGRycy9kb3ducmV2LnhtbESP0WoCMRRE3wv9h3CFvtWsQlfZGsUKQqG+qPsB1801&#10;Wbq5WZJU1783BcHHYWbOMIvV4DpxoRBbzwom4wIEceN1y0ZBfdy+z0HEhKyx80wKbhRhtXx9WWCl&#10;/ZX3dDkkIzKEY4UKbEp9JWVsLDmMY98TZ+/sg8OUZTBSB7xmuOvktChK6bDlvGCxp42l5vfw5xSU&#10;/sv92C3V+7PZhY+1aU6ljUq9jYb1J4hEQ3qGH+1vrWBWlPB/Jh8B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3XzwgAAANwAAAAPAAAAAAAAAAAAAAAAAJgCAABkcnMvZG93&#10;bnJldi54bWxQSwUGAAAAAAQABAD1AAAAhwMAAAAA&#10;" path="m,l25083,,41777,2293r,18234l25514,15532r-8407,l17107,90361r8407,l41777,85279r,19009l24917,105880,,105880,,xe" fillcolor="#999a9a" stroked="f" strokeweight="0">
                  <v:stroke miterlimit="83231f" joinstyle="miter"/>
                  <v:path arrowok="t" textboxrect="0,0,41777,105880"/>
                </v:shape>
                <v:shape id="Shape 24" o:spid="_x0000_s1044" style="position:absolute;left:39453;top:23702;width:418;height:1020;visibility:visible;mso-wrap-style:square;v-text-anchor:top" coordsize="41815,101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64eMMA&#10;AADcAAAADwAAAGRycy9kb3ducmV2LnhtbESPzYvCMBTE78L+D+EteNNkPfhRjbIsCPbgwc/zs3m2&#10;dZuX0kRb/3uzsOBxmJnfMItVZyvxoMaXjjV8DRUI4syZknMNx8N6MAXhA7LByjFpeJKH1fKjt8DE&#10;uJZ39NiHXEQI+wQ1FCHUiZQ+K8iiH7qaOHpX11gMUTa5NA22EW4rOVJqLC2WHBcKrOmnoOx3f7ca&#10;0stult7k9kRq3E69a03qzzOt+5/d9xxEoC68w//tjdEwURP4OxOP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64eMMAAADcAAAADwAAAAAAAAAAAAAAAACYAgAAZHJzL2Rv&#10;d25yZXYueG1sUEsFBgAAAAAEAAQA9QAAAIgDAAAAAA==&#10;" path="m,l5580,766v6622,2040,12441,5101,17464,9184c35554,20161,41815,33699,41815,50653v,16866,-6414,30480,-19126,40806c16123,96678,9125,100145,1569,101847l,101995,,82986,11614,79356c20327,72218,24670,62680,24670,50653v,-12103,-4293,-21691,-12941,-28816l,18234,,xe" fillcolor="#999a9a" stroked="f" strokeweight="0">
                  <v:stroke miterlimit="83231f" joinstyle="miter"/>
                  <v:path arrowok="t" textboxrect="0,0,41815,101995"/>
                </v:shape>
                <v:shape id="Shape 25" o:spid="_x0000_s1045" style="position:absolute;left:40182;top:23679;width:609;height:1059;visibility:visible;mso-wrap-style:square;v-text-anchor:top" coordsize="60897,105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Vq6cEA&#10;AADcAAAADwAAAGRycy9kb3ducmV2LnhtbERPy4rCMBTdD/gP4QqzmybOwkc1igjDuBF8bdxdm9sH&#10;NjelydSOX28WgsvDeS9Wva1FR62vHGsYJQoEceZMxYWG8+nnawrCB2SDtWPS8E8eVsvBxwJT4+58&#10;oO4YChFD2KeooQyhSaX0WUkWfeIa4sjlrrUYImwLaVq8x3Bby2+lxtJixbGhxIY2JWW345/VgDNV&#10;5fLy2HOf7/Zd8biOfvOJ1p/Dfj0HEagPb/HLvTUaJiqujWfi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FaunBAAAA3AAAAA8AAAAAAAAAAAAAAAAAmAIAAGRycy9kb3du&#10;cmV2LnhtbFBLBQYAAAAABAAEAPUAAACGAwAAAAA=&#10;" path="m,l60897,r,15532l17120,15532r,24689l59703,40221r,15519l17120,55740r,34620l60897,90360r,15520l,105880,,xe" fillcolor="#999a9a" stroked="f" strokeweight="0">
                  <v:stroke miterlimit="83231f" joinstyle="miter"/>
                  <v:path arrowok="t" textboxrect="0,0,60897,105880"/>
                </v:shape>
                <v:shape id="Shape 26" o:spid="_x0000_s1046" style="position:absolute;left:41118;top:23679;width:832;height:1059;visibility:visible;mso-wrap-style:square;v-text-anchor:top" coordsize="83236,105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1xWsIA&#10;AADcAAAADwAAAGRycy9kb3ducmV2LnhtbESPT2vCQBTE74LfYXmCN92k4L/oKlIQ22NtDx4fu88k&#10;mH0b81ZNv323UOhxmJnfMJtd7xv1oE7qwAbyaQaK2AZXc2ng6/MwWYKSiOywCUwGvklgtx0ONli4&#10;8OQPepxiqRKEpUADVYxtobXYijzKNLTEybuEzmNMsiu16/CZ4L7RL1k21x5rTgsVtvRakb2e7t6A&#10;n+VC9sbHPJ7f5bYkO5svxJjxqN+vQUXq43/4r/3mDCyyFfyeSUd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XFawgAAANwAAAAPAAAAAAAAAAAAAAAAAJgCAABkcnMvZG93&#10;bnJldi54bWxQSwUGAAAAAAQABAD1AAAAhwMAAAAA&#10;" path="m,l17132,r,41885l58852,,82220,,33249,48514r49987,57366l59893,105880,20193,59144r-3061,2769l17132,105880,,105880,,xe" fillcolor="#999a9a" stroked="f" strokeweight="0">
                  <v:stroke miterlimit="83231f" joinstyle="miter"/>
                  <v:path arrowok="t" textboxrect="0,0,83236,105880"/>
                </v:shape>
                <v:shape id="Shape 27" o:spid="_x0000_s1047" style="position:absolute;left:33854;top:26066;width:410;height:1596;visibility:visible;mso-wrap-style:square;v-text-anchor:top" coordsize="41008,159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W8G8MA&#10;AADcAAAADwAAAGRycy9kb3ducmV2LnhtbERPTWvCQBC9F/oflhG81Y0GmhJdRYqCh0BtWirehuyY&#10;hGRnQ3ZN0n/fPQg9Pt73ZjeZVgzUu9qyguUiAkFcWF1zqeD76/jyBsJ5ZI2tZVLwSw522+enDaba&#10;jvxJQ+5LEULYpaig8r5LpXRFRQbdwnbEgbvZ3qAPsC+l7nEM4aaVqyh6lQZrDg0VdvReUdHkd6Mg&#10;ay6+7HJOfuLExR/X6dCcs0ip+Wzar0F4mvy/+OE+aQXJMswPZ8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W8G8MAAADcAAAADwAAAAAAAAAAAAAAAACYAgAAZHJzL2Rv&#10;d25yZXYueG1sUEsFBgAAAAAEAAQA9QAAAIgDAAAAAA==&#10;" path="m,l25845,,41008,1346r,18045l28537,16713r-10630,l17907,74041r11087,l41008,70909r,45870l22466,89954r-4559,l17907,159626,,159626,,xe" fillcolor="#999a9a" stroked="f" strokeweight="0">
                  <v:stroke miterlimit="83231f" joinstyle="miter"/>
                  <v:path arrowok="t" textboxrect="0,0,41008,159626"/>
                </v:shape>
                <v:shape id="Shape 28" o:spid="_x0000_s1048" style="position:absolute;left:34264;top:26080;width:513;height:1582;visibility:visible;mso-wrap-style:square;v-text-anchor:top" coordsize="51308,158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8WtcMA&#10;AADcAAAADwAAAGRycy9kb3ducmV2LnhtbESPzW7CMBCE75X6DtZW4lac5AAoxURQFdQT5acPsIqX&#10;OCJeR7YJ6dvjSpV6HM3MN5plNdpODORD61hBPs1AENdOt9wo+D5vXxcgQkTW2DkmBT8UoFo9Py2x&#10;1O7ORxpOsREJwqFEBSbGvpQy1IYshqnriZN3cd5iTNI3Unu8J7jtZJFlM2mx5bRgsKd3Q/X1dLMK&#10;Otw1PtyGgj42+/5o9vKA+KXU5GVcv4GINMb/8F/7UyuY5zn8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8WtcMAAADcAAAADwAAAAAAAAAAAAAAAACYAgAAZHJzL2Rv&#10;d25yZXYueG1sUEsFBgAAAAAEAAQA9QAAAIgDAAAAAA==&#10;" path="m,l7290,647v5855,1334,11112,3556,15685,6693c28715,11264,33122,16497,36170,23088v2933,6414,4419,13259,4419,20562c40589,59372,34862,71221,23381,79222,16726,83756,9170,86398,622,87198r50686,71081l29616,158279,,115432,,69563,12688,66256c19622,60972,23101,53391,23101,43561v,-10427,-3886,-18098,-11557,-23038l,18044,,xe" fillcolor="#999a9a" stroked="f" strokeweight="0">
                  <v:stroke miterlimit="83231f" joinstyle="miter"/>
                  <v:path arrowok="t" textboxrect="0,0,51308,158279"/>
                </v:shape>
                <v:shape id="Shape 29" o:spid="_x0000_s1049" style="position:absolute;left:34901;top:26573;width:568;height:1117;visibility:visible;mso-wrap-style:square;v-text-anchor:top" coordsize="56731,11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/z8MQA&#10;AADcAAAADwAAAGRycy9kb3ducmV2LnhtbESPQYvCMBSE7wv+h/AEb2uq4irVKFJQRIRF14PHR/Ns&#10;i81LSaJWf71ZWNjjMDPfMPNla2pxJ+crywoG/QQEcW51xYWC08/6cwrCB2SNtWVS8CQPy0XnY46p&#10;tg8+0P0YChEh7FNUUIbQpFL6vCSDvm8b4uhdrDMYonSF1A4fEW5qOUySL2mw4rhQYkNZSfn1eDMK&#10;DreL2Ywn2Suz1u0rsxtNz9+sVK/brmYgArXhP/zX3moFk8EQfs/EIyA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/8/DEAAAA3AAAAA8AAAAAAAAAAAAAAAAAmAIAAGRycy9k&#10;b3ducmV2LnhtbFBLBQYAAAAABAAEAPUAAACJAwAAAAA=&#10;" path="m56731,r,15460l56147,15353v-11646,,-21425,4649,-29337,13907c20358,36791,17107,45694,17107,55892v,11659,4115,21387,12319,29185c37300,92455,46406,96164,56731,96164r,15511l56617,111696v-7951,,-15672,-1664,-23178,-4978c25972,103403,19533,98780,14135,92874,4737,82486,,70065,,55650,,39890,5944,26441,17869,15290,23381,10134,29445,6270,36073,3695l56731,xe" fillcolor="#999a9a" stroked="f" strokeweight="0">
                  <v:stroke miterlimit="83231f" joinstyle="miter"/>
                  <v:path arrowok="t" textboxrect="0,0,56731,111696"/>
                </v:shape>
                <v:shape id="Shape 30" o:spid="_x0000_s1050" style="position:absolute;left:35469;top:26572;width:567;height:1118;visibility:visible;mso-wrap-style:square;v-text-anchor:top" coordsize="56731,111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RxMYA&#10;AADcAAAADwAAAGRycy9kb3ducmV2LnhtbESPQWvCQBSE74L/YXkFb7qbSGtJXUUUQTy1UaHeHtnX&#10;JDT7NmRXjf313ULB4zAz3zDzZW8bcaXO1441JBMFgrhwpuZSw/GwHb+C8AHZYOOYNNzJw3IxHMwx&#10;M+7GH3TNQykihH2GGqoQ2kxKX1Rk0U9cSxy9L9dZDFF2pTQd3iLcNjJV6kVarDkuVNjSuqLiO79Y&#10;Dfn2sD/9bM6Xlbqf1edzkq7fKdV69NSv3kAE6sMj/N/eGQ2zZAp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jRxMYAAADcAAAADwAAAAAAAAAAAAAAAACYAgAAZHJz&#10;L2Rvd25yZXYueG1sUEsFBgAAAAAEAAQA9QAAAIsDAAAAAA==&#10;" path="m927,c8484,,15875,1613,23051,4851v7175,3226,13512,7785,18897,13640c51803,29185,56731,41643,56731,55918v,16472,-6210,30239,-18606,41300c32664,102102,26750,105763,20377,108203l,111841,,96329v11874,,21818,-4622,29870,-13919c36347,75044,39624,66129,39624,55702v,-11290,-4102,-20955,-12179,-28968c23673,23000,19460,20196,14792,18326l,15626,,166,927,xe" fillcolor="#999a9a" stroked="f" strokeweight="0">
                  <v:stroke miterlimit="83231f" joinstyle="miter"/>
                  <v:path arrowok="t" textboxrect="0,0,56731,111841"/>
                </v:shape>
                <v:shape id="Shape 31" o:spid="_x0000_s1051" style="position:absolute;left:36197;top:26604;width:867;height:1058;visibility:visible;mso-wrap-style:square;v-text-anchor:top" coordsize="86716,105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G7+MQA&#10;AADcAAAADwAAAGRycy9kb3ducmV2LnhtbESPQWvCQBSE70L/w/KE3nRjG1qJrlLahnqtLejxkX1m&#10;E7Nvw+7WpP++Kwg9DjPzDbPejrYTF/KhcaxgMc9AEFdON1wr+P4qZ0sQISJr7ByTgl8KsN3cTdZY&#10;aDfwJ132sRYJwqFABSbGvpAyVIYshrnriZN3ct5iTNLXUnscEtx28iHLnqTFhtOCwZ5eDVXn/Y9V&#10;cPh4b432j23j22GXHfMyfzuVSt1Px5cViEhj/A/f2jut4HmRw/VMO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Bu/jEAAAA3AAAAA8AAAAAAAAAAAAAAAAAmAIAAGRycy9k&#10;b3ducmV2LnhtbFBLBQYAAAAABAAEAPUAAACJAwAAAAA=&#10;" path="m9334,l86716,,28575,90360r54420,l82995,105892,,105892,58153,15532r-48819,l9334,xe" fillcolor="#999a9a" stroked="f" strokeweight="0">
                  <v:stroke miterlimit="83231f" joinstyle="miter"/>
                  <v:path arrowok="t" textboxrect="0,0,86716,105892"/>
                </v:shape>
                <v:shape id="Shape 32" o:spid="_x0000_s1052" style="position:absolute;left:37135;top:26503;width:1488;height:1230;visibility:visible;mso-wrap-style:square;v-text-anchor:top" coordsize="148742,123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PBscA&#10;AADcAAAADwAAAGRycy9kb3ducmV2LnhtbESPT0vDQBTE74LfYXlCL2I3KfiH2E1otUVvktjSHp/Z&#10;ZxLMvg272zR+e1cQPA4z8xtmWUymFyM531lWkM4TEMS11R03Cnbv25sHED4ga+wtk4Jv8lDklxdL&#10;zLQ9c0ljFRoRIewzVNCGMGRS+rolg35uB+LofVpnMETpGqkdniPc9HKRJHfSYMdxocWBnlqqv6qT&#10;UVBdp8/rw8tpvTmsxjdXlna3/zgqNbuaVo8gAk3hP/zXftUK7tNb+D0Tj4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6zwbHAAAA3AAAAA8AAAAAAAAAAAAAAAAAmAIAAGRy&#10;cy9kb3ducmV2LnhtbFBLBQYAAAAABAAEAPUAAACMAwAAAAA=&#10;" path="m73851,r29552,80023l130632,10033r18110,l102921,123012,73482,43104,42075,123012,,10033r18021,l42647,79896,73851,xe" fillcolor="#999a9a" stroked="f" strokeweight="0">
                  <v:stroke miterlimit="83231f" joinstyle="miter"/>
                  <v:path arrowok="t" textboxrect="0,0,148742,123012"/>
                </v:shape>
                <v:shape id="Shape 33" o:spid="_x0000_s1053" style="position:absolute;left:38708;top:26573;width:568;height:1117;visibility:visible;mso-wrap-style:square;v-text-anchor:top" coordsize="56744,111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E1sEA&#10;AADcAAAADwAAAGRycy9kb3ducmV2LnhtbESP3YrCMBSE7xd8h3AE79bUIirVKCIKunf+PMChOba1&#10;zUlpYlvf3ggLXg4z8w2z2vSmEi01rrCsYDKOQBCnVhecKbhdD78LEM4ja6wsk4IXOdisBz8rTLTt&#10;+EztxWciQNglqCD3vk6kdGlOBt3Y1sTBu9vGoA+yyaRusAtwU8k4imbSYMFhIceadjml5eVpFPyV&#10;ej+9d+dHVspT/YpP3O5iVmo07LdLEJ56/w3/t49awXwyg8+ZcAT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NBNbBAAAA3AAAAA8AAAAAAAAAAAAAAAAAmAIAAGRycy9kb3du&#10;cmV2LnhtbFBLBQYAAAAABAAEAPUAAACGAwAAAAA=&#10;" path="m56744,r,15466l56147,15358v-11621,,-21400,4648,-29287,13906c20345,36795,17145,45698,17145,55896v,11659,4102,21387,12281,29185c37312,92459,46431,96168,56743,96168r1,l56744,111684r-89,16c48654,111700,40958,110036,33452,106722,25984,103407,19533,98784,14160,92878,4725,82490,,70069,,55655,,39894,5956,26445,17894,15294,23406,10138,29470,6274,36094,3699l56744,xe" fillcolor="#999a9a" stroked="f" strokeweight="0">
                  <v:stroke miterlimit="83231f" joinstyle="miter"/>
                  <v:path arrowok="t" textboxrect="0,0,56744,111700"/>
                </v:shape>
                <v:shape id="Shape 34" o:spid="_x0000_s1054" style="position:absolute;left:39276;top:26572;width:567;height:1118;visibility:visible;mso-wrap-style:square;v-text-anchor:top" coordsize="56731,111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PG8UA&#10;AADcAAAADwAAAGRycy9kb3ducmV2LnhtbESPT4vCMBTE78J+h/AWvGnqonapRllEi57EPwh7ezTP&#10;trvNS2mi1m9vBMHjMDO/Yabz1lTiSo0rLSsY9CMQxJnVJecKjodV7xuE88gaK8uk4E4O5rOPzhQT&#10;bW+8o+ve5yJA2CWooPC+TqR0WUEGXd/WxME728agD7LJpW7wFuCmkl9RNJYGSw4LBda0KCj731+M&#10;gr/hbxqftiO7wOi0sYdRulwdU6W6n+3PBISn1r/Dr/ZaK4g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88bxQAAANwAAAAPAAAAAAAAAAAAAAAAAJgCAABkcnMv&#10;ZG93bnJldi54bWxQSwUGAAAAAAQABAD1AAAAigMAAAAA&#10;" path="m901,c8483,,15862,1613,23025,4851v7175,3226,13500,7785,18936,13640c51803,29185,56731,41643,56731,55918v,16472,-6223,30239,-18631,41300c32645,102102,26733,105763,20367,108203l,111846,,96329,16373,92856v4975,-2318,9471,-5797,13497,-10446c36373,75044,39598,66129,39598,55702v,-11290,-4076,-20955,-12192,-28968c23660,23000,19450,20196,14781,18326l,15628,,162,901,xe" fillcolor="#999a9a" stroked="f" strokeweight="0">
                  <v:stroke miterlimit="83231f" joinstyle="miter"/>
                  <v:path arrowok="t" textboxrect="0,0,56731,111846"/>
                </v:shape>
                <v:shape id="Shape 35" o:spid="_x0000_s1055" style="position:absolute;left:39828;top:26604;width:486;height:1174;visibility:visible;mso-wrap-style:square;v-text-anchor:top" coordsize="48628,117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NhsLwA&#10;AADcAAAADwAAAGRycy9kb3ducmV2LnhtbERPyQrCMBC9C/5DGMGbplWwUo0iiuDV7eBtaMYuNpPS&#10;RK1/bw6Cx8fbl+vO1OJFrSstK4jHEQjizOqScwWX8340B+E8ssbaMin4kIP1qt9bYqrtm4/0Ovlc&#10;hBB2KSoovG9SKV1WkEE3tg1x4O62NegDbHOpW3yHcFPLSRTNpMGSQ0OBDW0Lyh6np1GAT/M43ypM&#10;6myfX6dxXCWHXaXUcNBtFiA8df4v/rkPWkESh7XhTDgC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Yc2GwvAAAANwAAAAPAAAAAAAAAAAAAAAAAJgCAABkcnMvZG93bnJldi54&#10;bWxQSwUGAAAAAAQABAD1AAAAgQMAAAAA&#10;" path="m31522,l48628,r,83884c48628,90957,47955,96406,46660,100292v-2197,6579,-6261,11354,-12180,14338c30899,116484,27051,117462,22949,117462,15735,117462,8090,113855,,106667l9703,93129v1943,2007,3315,3442,4191,4204c16840,100393,19812,101905,22771,101905v3810,,6299,-1855,7468,-5614c31115,93332,31522,89192,31522,83884l31522,xe" fillcolor="#999a9a" stroked="f" strokeweight="0">
                  <v:stroke miterlimit="83231f" joinstyle="miter"/>
                  <v:path arrowok="t" textboxrect="0,0,48628,117462"/>
                </v:shape>
                <v:shape id="Shape 36" o:spid="_x0000_s1056" style="position:absolute;left:40729;top:26604;width:804;height:1086;visibility:visible;mso-wrap-style:square;v-text-anchor:top" coordsize="80391,108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2lXsUA&#10;AADcAAAADwAAAGRycy9kb3ducmV2LnhtbESP0WrCQBRE34X+w3IFX6RuDNS2aTZSFMWCUGL7AZfs&#10;bZKavRt2V03/3i0IPg4zc4bJl4PpxJmcby0rmM8SEMSV1S3XCr6/No8vIHxA1thZJgV/5GFZPIxy&#10;zLS9cEnnQ6hFhLDPUEETQp9J6auGDPqZ7Ymj92OdwRClq6V2eIlw08k0SRbSYMtxocGeVg1Vx8PJ&#10;RMppL8ty/TlNPtIa04X7dduntVKT8fD+BiLQEO7hW3unFTzPX+H/TDwCsr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aVexQAAANwAAAAPAAAAAAAAAAAAAAAAAJgCAABkcnMv&#10;ZG93bnJldi54bWxQSwUGAAAAAAQABAD1AAAAigMAAAAA&#10;" path="m,l17107,r,64275c17107,73393,18161,79642,20282,83058v1752,2946,4534,5372,8267,7264c32359,92202,36245,93154,40234,93154v4063,,7949,-952,11658,-2832c55626,88430,58369,86004,60147,83058v2095,-3416,3162,-9665,3162,-18783l63309,,80391,r,67323c80391,78257,77914,86919,72961,93294v-3746,4826,-8522,8611,-14313,11303c52832,107302,46723,108687,40234,108687v-6490,,-12700,-1385,-18568,-4128c15849,101791,11087,98031,7353,93294,2451,86919,,78257,,67323l,xe" fillcolor="#999a9a" stroked="f" strokeweight="0">
                  <v:stroke miterlimit="83231f" joinstyle="miter"/>
                  <v:path arrowok="t" textboxrect="0,0,80391,108687"/>
                </v:shape>
                <v:shape id="Shape 37" o:spid="_x0000_s1057" style="position:absolute;left:33854;top:28991;width:824;height:1596;visibility:visible;mso-wrap-style:square;v-text-anchor:top" coordsize="82410,159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MLcr8A&#10;AADcAAAADwAAAGRycy9kb3ducmV2LnhtbERPzU4CMRC+m/gOzZh4k64clCwU4ppo5CjwAMN23DZu&#10;p3Vb2PXtmQMJxy/f/2ozhV6dacg+soHnWQWKuI3Wc2fgsP94WoDKBdliH5kM/FOGzfr+boW1jSN/&#10;03lXOiUhnGs04EpJtda5dRQwz2IiFu4nDgGLwKHTdsBRwkOv51X1ogN6lgaHid4dtb+7U5CSUJL1&#10;2+Z4/EujOznfhOazMebxYXpbgio0lZv46v6yBl7nMl/OyBHQ6w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QwtyvwAAANwAAAAPAAAAAAAAAAAAAAAAAJgCAABkcnMvZG93bnJl&#10;di54bWxQSwUGAAAAAAQABAD1AAAAhAMAAAAA&#10;" path="m,l82410,r,16688l17907,16688r,47383l80810,64071r,16726l17907,80797r,62078l82410,142875r,16726l,159601,,xe" fillcolor="#999a9a" stroked="f" strokeweight="0">
                  <v:stroke miterlimit="83231f" joinstyle="miter"/>
                  <v:path arrowok="t" textboxrect="0,0,82410,159601"/>
                </v:shape>
                <v:shape id="Shape 38" o:spid="_x0000_s1058" style="position:absolute;left:35007;top:29528;width:418;height:1059;visibility:visible;mso-wrap-style:square;v-text-anchor:top" coordsize="41796,105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kDcUA&#10;AADcAAAADwAAAGRycy9kb3ducmV2LnhtbESPzWrDMBCE74W+g9hCb7UcU5riRgkhEDAuBOrk0OPW&#10;2thOrJWx5J++fVQo5DjMzDfMajObVozUu8aygkUUgyAurW64UnA67l/eQTiPrLG1TAp+ycFm/fiw&#10;wlTbib9oLHwlAoRdigpq77tUSlfWZNBFtiMO3tn2Bn2QfSV1j1OAm1YmcfwmDTYcFmrsaFdTeS0G&#10;o8DbBJM8//xxPFT2tcwOl/F7UOr5ad5+gPA0+3v4v51pBctkAX9nw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SQNxQAAANwAAAAPAAAAAAAAAAAAAAAAAJgCAABkcnMv&#10;ZG93bnJldi54bWxQSwUGAAAAAAQABAD1AAAAigMAAAAA&#10;" path="m,l25044,,41796,2301r,18239l25527,15558r-8408,l17119,90348r8408,l41796,85269r,19053l24930,105893,,105893,,xe" fillcolor="#999a9a" stroked="f" strokeweight="0">
                  <v:stroke miterlimit="83231f" joinstyle="miter"/>
                  <v:path arrowok="t" textboxrect="0,0,41796,105893"/>
                </v:shape>
                <v:shape id="Shape 39" o:spid="_x0000_s1059" style="position:absolute;left:35425;top:29551;width:418;height:1020;visibility:visible;mso-wrap-style:square;v-text-anchor:top" coordsize="41796,102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7GrcQA&#10;AADcAAAADwAAAGRycy9kb3ducmV2LnhtbESPQWsCMRSE70L/Q3iFXqRmu2Ktq1HKgli8SLX0/Ng8&#10;N4ubl20Sdfvvm4LgcZiZb5jFqretuJAPjWMFL6MMBHHldMO1gq/D+vkNRIjIGlvHpOCXAqyWD4MF&#10;Ftpd+ZMu+1iLBOFQoAITY1dIGSpDFsPIdcTJOzpvMSbpa6k9XhPctjLPsldpseG0YLCj0lB12p+t&#10;At/NNuP225SN3Eo/tLtST35KpZ4e+/c5iEh9vIdv7Q+tYJrn8H8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uxq3EAAAA3AAAAA8AAAAAAAAAAAAAAAAAmAIAAGRycy9k&#10;b3ducmV2LnhtbFBLBQYAAAAABAAEAPUAAACJAwAAAAA=&#10;" path="m,l5566,765v6629,2043,12449,5107,17459,9190c35522,20140,41796,33691,41796,50658v,16866,-6414,30480,-19152,40818c16116,96670,9119,100137,1550,101877l,102021,,82968,11595,79347c20308,72223,24676,62660,24676,50658v,-12103,-4305,-21704,-12954,-28829l,18239,,xe" fillcolor="#999a9a" stroked="f" strokeweight="0">
                  <v:stroke miterlimit="83231f" joinstyle="miter"/>
                  <v:path arrowok="t" textboxrect="0,0,41796,102021"/>
                </v:shape>
                <v:shape id="Shape 40" o:spid="_x0000_s1060" style="position:absolute;left:36154;top:29528;width:804;height:1087;visibility:visible;mso-wrap-style:square;v-text-anchor:top" coordsize="80429,108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a2w8UA&#10;AADcAAAADwAAAGRycy9kb3ducmV2LnhtbESPQUvDQBSE74L/YXmCN7sxRVtit0VLBXtsKoK31+wz&#10;CWbfxuxru/333YLQ4zAz3zCzRXSdOtAQWs8GHkcZKOLK25ZrA5/b94cpqCDIFjvPZOBEARbz25sZ&#10;FtYfeUOHUmqVIBwKNNCI9IXWoWrIYRj5njh5P35wKEkOtbYDHhPcdTrPsmftsOW00GBPy4aq33Lv&#10;DOyXeXnalevVE7rp33f8irKTN2Pu7+LrCyihKNfwf/vDGpjkY7icSUdAz8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1rbDxQAAANwAAAAPAAAAAAAAAAAAAAAAAJgCAABkcnMv&#10;ZG93bnJldi54bWxQSwUGAAAAAAQABAD1AAAAigMAAAAA&#10;" path="m,l17132,r,64288c17132,73393,18199,79654,20282,83071v1778,2946,4534,5346,8306,7251c32360,92215,36246,93154,40284,93154v4014,,7900,-939,11646,-2832c55626,88417,58382,86017,60198,83071v2070,-3417,3137,-9678,3137,-18783l63335,,80429,r,67297c80429,78257,77940,86894,72961,93282v-3746,4826,-8483,8610,-14287,11302c52870,107315,46749,108687,40284,108687v-6528,,-12750,-1372,-18580,-4128c15875,101803,11113,98031,7353,93282,2477,86894,,78257,,67297l,xe" fillcolor="#999a9a" stroked="f" strokeweight="0">
                  <v:stroke miterlimit="83231f" joinstyle="miter"/>
                  <v:path arrowok="t" textboxrect="0,0,80429,108687"/>
                </v:shape>
                <v:shape id="Shape 41" o:spid="_x0000_s1061" style="position:absolute;left:37374;top:29528;width:832;height:1059;visibility:visible;mso-wrap-style:square;v-text-anchor:top" coordsize="83236,105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Vz8QA&#10;AADcAAAADwAAAGRycy9kb3ducmV2LnhtbESPzWrDMBCE74G8g9hCb4lcU5rgRjFOaUsOzSE/5LxY&#10;G9tUWhlJddy3jwqFHIeZ+YZZlaM1YiAfOscKnuYZCOLa6Y4bBafjx2wJIkRkjcYxKfilAOV6Ollh&#10;od2V9zQcYiMShEOBCtoY+0LKULdkMcxdT5y8i/MWY5K+kdrjNcGtkXmWvUiLHaeFFnt6a6n+PvxY&#10;BZtRnxfHuqv6Hen37OLNp/wySj0+jNUriEhjvIf/21utYJE/w9+Zd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Blc/EAAAA3AAAAA8AAAAAAAAAAAAAAAAAmAIAAGRycy9k&#10;b3ducmV2LnhtbFBLBQYAAAAABAAEAPUAAACJAwAAAAA=&#10;" path="m,l17132,r,41885l58814,,82220,,33249,48527r49987,57366l59893,105893,20168,59156r-3036,2782l17132,105893,,105893,,xe" fillcolor="#999a9a" stroked="f" strokeweight="0">
                  <v:stroke miterlimit="83231f" joinstyle="miter"/>
                  <v:path arrowok="t" textboxrect="0,0,83236,105893"/>
                </v:shape>
                <v:shape id="Shape 42" o:spid="_x0000_s1062" style="position:absolute;left:38326;top:29445;width:518;height:1142;visibility:visible;mso-wrap-style:square;v-text-anchor:top" coordsize="51854,114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p58QA&#10;AADcAAAADwAAAGRycy9kb3ducmV2LnhtbESP3WrCQBSE7wu+w3IE7+pG8Y/UVTQgLZReJPEBDtlj&#10;Epo9G7JrEvv0XaHQy2FmvmH2x9E0oqfO1ZYVLOYRCOLC6ppLBdf88roD4TyyxsYyKXiQg+Nh8rLH&#10;WNuBU+ozX4oAYRejgsr7NpbSFRUZdHPbEgfvZjuDPsiulLrDIcBNI5dRtJEGaw4LFbaUVFR8Z3ej&#10;IL39XGq32pxN/ymRk/z9vPtipWbT8fQGwtPo/8N/7Q+tYLtcw/NMOALy8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/KefEAAAA3AAAAA8AAAAAAAAAAAAAAAAAmAIAAGRycy9k&#10;b3ducmV2LnhtbFBLBQYAAAAABAAEAPUAAACJAwAAAAA=&#10;" path="m51854,r,36263l37135,70423r14719,l51854,85942r-20701,l18567,114212,,114212,51854,xe" fillcolor="#999a9a" stroked="f" strokeweight="0">
                  <v:stroke miterlimit="83231f" joinstyle="miter"/>
                  <v:path arrowok="t" textboxrect="0,0,51854,114212"/>
                </v:shape>
                <v:shape id="Shape 43" o:spid="_x0000_s1063" style="position:absolute;left:38844;top:29434;width:514;height:1153;visibility:visible;mso-wrap-style:square;v-text-anchor:top" coordsize="51397,115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/QL8QA&#10;AADcAAAADwAAAGRycy9kb3ducmV2LnhtbESP3YrCMBSE7xd8h3AE79bUCq5Uo8jCiqsg+H97bI5t&#10;sTkpTVbr2xthwcthZr5hxtPGlOJGtSssK+h1IxDEqdUFZwr2u5/PIQjnkTWWlknBgxxMJ62PMSba&#10;3nlDt63PRICwS1BB7n2VSOnSnAy6rq2Ig3extUEfZJ1JXeM9wE0p4ygaSIMFh4UcK/rOKb1u/4yC&#10;02Ftj+vZ6rRb/vaW/SPG56GfK9VpN7MRCE+Nf4f/2wut4CsewOtMOAJy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f0C/EAAAA3AAAAA8AAAAAAAAAAAAAAAAAmAIAAGRycy9k&#10;b3ducmV2LnhtbFBLBQYAAAAABAAEAPUAAACJAwAAAAA=&#10;" path="m495,l51397,115303r-18656,l20447,87033,,87033,,71514r14720,l127,37059,,37354,,1091,495,xe" fillcolor="#999a9a" stroked="f" strokeweight="0">
                  <v:stroke miterlimit="83231f" joinstyle="miter"/>
                  <v:path arrowok="t" textboxrect="0,0,51397,115303"/>
                </v:shape>
                <v:shape id="Shape 44" o:spid="_x0000_s1064" style="position:absolute;left:39478;top:29496;width:912;height:1119;visibility:visible;mso-wrap-style:square;v-text-anchor:top" coordsize="91161,111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zXGMQA&#10;AADcAAAADwAAAGRycy9kb3ducmV2LnhtbESPT4vCMBTE7wt+h/AEb2vqn9VSjbIsCIIntSDens2z&#10;LTYvtYlav70RFjwOM/MbZr5sTSXu1LjSsoJBPwJBnFldcq4g3a++YxDOI2usLJOCJzlYLjpfc0y0&#10;ffCW7jufiwBhl6CCwvs6kdJlBRl0fVsTB+9sG4M+yCaXusFHgJtKDqNoIg2WHBYKrOmvoOyyuxkF&#10;OpWZ3Fyum594FY/XxxOO0sNEqV63/Z2B8NT6T/i/vdYKpsMpvM+EI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81xjEAAAA3AAAAA8AAAAAAAAAAAAAAAAAmAIAAGRycy9k&#10;b3ducmV2LnhtbFBLBQYAAAAABAAEAPUAAACJAwAAAAA=&#10;" path="m57163,c68669,,80035,4216,91161,12687r,22187c87503,30912,84100,27610,80988,25019,73342,18681,65062,15519,56159,15519v-11823,,-21691,4839,-29667,14478c20257,37643,17120,46418,17120,56375v,12141,4457,22098,13373,29795c38227,92939,46889,96317,56312,96317v8636,,16777,-3061,24460,-9170c83871,84671,87351,81483,91161,77521r,22199c79858,107785,68225,111861,56337,111861v-7937,,-15595,-1676,-22999,-4991c26035,103568,19634,98908,14262,92875,4712,82448,,70244,,56274,,48565,1600,41059,4788,33858,8014,26657,12497,20371,18364,14973,29172,5016,42139,,57163,xe" fillcolor="#999a9a" stroked="f" strokeweight="0">
                  <v:stroke miterlimit="83231f" joinstyle="miter"/>
                  <v:path arrowok="t" textboxrect="0,0,91161,111861"/>
                </v:shape>
                <v:shape id="Shape 45" o:spid="_x0000_s1065" style="position:absolute;left:40463;top:29528;width:487;height:1174;visibility:visible;mso-wrap-style:square;v-text-anchor:top" coordsize="48692,117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jIsMA&#10;AADcAAAADwAAAGRycy9kb3ducmV2LnhtbERPy2oCMRTdF/oP4Qrd1YxSahmNIqKlIC34QpfXyXUy&#10;dHIzJNGZ9uubhdDl4bwns87W4kY+VI4VDPoZCOLC6YpLBfvd6vkNRIjIGmvHpOCHAsymjw8TzLVr&#10;eUO3bSxFCuGQowITY5NLGQpDFkPfNcSJuzhvMSboS6k9tinc1nKYZa/SYsWpwWBDC0PF9/ZqFay/&#10;Xhbl+eAN7o6fy1P7u7bXd6/UU6+bj0FE6uK/+O7+0ApGw7Q2nUlH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kjIsMAAADcAAAADwAAAAAAAAAAAAAAAACYAgAAZHJzL2Rv&#10;d25yZXYueG1sUEsFBgAAAAAEAAQA9QAAAIgDAAAAAA==&#10;" path="m31560,l48692,r,83871c48692,90945,48006,96419,46698,100279v-2172,6604,-6236,11367,-12166,14351c30937,116484,27102,117449,22975,117449,15761,117449,8115,113855,,106655l9741,93142v1930,2019,3340,3429,4178,4191c16904,100406,19876,101917,22822,101917v3810,,6312,-1867,7480,-5613c31141,93345,31560,89205,31560,83871l31560,xe" fillcolor="#999a9a" stroked="f" strokeweight="0">
                  <v:stroke miterlimit="83231f" joinstyle="miter"/>
                  <v:path arrowok="t" textboxrect="0,0,48692,117449"/>
                </v:shape>
                <v:shape id="Shape 704" o:spid="_x0000_s1066" style="position:absolute;left:41364;top:29528;width:172;height:1059;visibility:visible;mso-wrap-style:square;v-text-anchor:top" coordsize="17145,105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phIcUA&#10;AADcAAAADwAAAGRycy9kb3ducmV2LnhtbESP0WrCQBRE34X+w3ILvkjdaEGb1FWCoIg+iLYfcJu9&#10;TUKzd8Puqqlf7wqCj8PMnGFmi8404kzO15YVjIYJCOLC6ppLBd9fq7cPED4ga2wsk4J/8rCYv/Rm&#10;mGl74QOdj6EUEcI+QwVVCG0mpS8qMuiHtiWO3q91BkOUrpTa4SXCTSPHSTKRBmuOCxW2tKyo+Due&#10;jAKfH/bT7c91J5sND/L9e7quXapU/7XLP0EE6sIz/GhvtILpOIX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CmEhxQAAANwAAAAPAAAAAAAAAAAAAAAAAJgCAABkcnMv&#10;ZG93bnJldi54bWxQSwUGAAAAAAQABAD1AAAAigMAAAAA&#10;" path="m,l17145,r,105893l,105893,,e" fillcolor="#999a9a" stroked="f" strokeweight="0">
                  <v:stroke miterlimit="83231f" joinstyle="miter"/>
                  <v:path arrowok="t" textboxrect="0,0,17145,105893"/>
                </v:shape>
                <v:shape id="Shape 47" o:spid="_x0000_s1067" style="position:absolute;left:35993;top:23098;width:263;height:445;visibility:visible;mso-wrap-style:square;v-text-anchor:top" coordsize="26378,44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LPMMA&#10;AADcAAAADwAAAGRycy9kb3ducmV2LnhtbERPyWrDMBC9F/oPYgq9NXLdZsG1YtpCaXJ0EgK5DdZ4&#10;IdbIWKrt5uujQyDHx9vTbDKtGKh3jWUFr7MIBHFhdcOVgsP+52UFwnlkja1lUvBPDrL140OKibYj&#10;5zTsfCVCCLsEFdTed4mUrqjJoJvZjjhwpe0N+gD7SuoexxBuWhlH0UIabDg01NjRd03FefdnFKy+&#10;xt9tdx7L43Gbx6f5ZVPp4l2p56fp8wOEp8nfxTf3RitYvoX54Uw4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mLPMMAAADcAAAADwAAAAAAAAAAAAAAAACYAgAAZHJzL2Rv&#10;d25yZXYueG1sUEsFBgAAAAAEAAQA9QAAAIgDAAAAAA==&#10;" path="m14808,l26378,4267,8547,44514,,41123,14808,xe" fillcolor="#999a9a" stroked="f" strokeweight="0">
                  <v:stroke miterlimit="83231f" joinstyle="miter"/>
                  <v:path arrowok="t" textboxrect="0,0,26378,44514"/>
                </v:shape>
                <v:rect id="Rectangle 200" o:spid="_x0000_s1068" style="position:absolute;left:16680;top:33445;width:18846;height:2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BlM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qeF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BBlMYAAADcAAAADwAAAAAAAAAAAAAAAACYAgAAZHJz&#10;L2Rvd25yZXYueG1sUEsFBgAAAAAEAAQA9QAAAIsDAAAAAA==&#10;" filled="f" stroked="f">
                  <v:textbox inset="0,0,0,0">
                    <w:txbxContent>
                      <w:p w:rsidR="00DF7C83" w:rsidRDefault="00DF7C83" w:rsidP="00DF7C83">
                        <w:pPr>
                          <w:spacing w:after="160"/>
                        </w:pPr>
                        <w:r>
                          <w:rPr>
                            <w:color w:val="110F0D"/>
                            <w:w w:val="110"/>
                          </w:rPr>
                          <w:t>Aleje</w:t>
                        </w:r>
                        <w:r>
                          <w:rPr>
                            <w:color w:val="110F0D"/>
                            <w:spacing w:val="14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110F0D"/>
                            <w:w w:val="110"/>
                          </w:rPr>
                          <w:t>Ujazdowskie</w:t>
                        </w:r>
                        <w:r>
                          <w:rPr>
                            <w:color w:val="110F0D"/>
                            <w:spacing w:val="14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110F0D"/>
                            <w:w w:val="110"/>
                          </w:rPr>
                          <w:t>28</w:t>
                        </w:r>
                      </w:p>
                    </w:txbxContent>
                  </v:textbox>
                </v:rect>
                <v:rect id="Rectangle 656" o:spid="_x0000_s1069" style="position:absolute;left:18826;top:35245;width:6364;height:2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f4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R/u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t/jxQAAANwAAAAPAAAAAAAAAAAAAAAAAJgCAABkcnMv&#10;ZG93bnJldi54bWxQSwUGAAAAAAQABAD1AAAAigMAAAAA&#10;" filled="f" stroked="f">
                  <v:textbox inset="0,0,0,0">
                    <w:txbxContent>
                      <w:p w:rsidR="00DF7C83" w:rsidRDefault="00DF7C83" w:rsidP="00DF7C83">
                        <w:pPr>
                          <w:spacing w:after="160"/>
                        </w:pPr>
                        <w:r>
                          <w:rPr>
                            <w:color w:val="110F0D"/>
                            <w:w w:val="112"/>
                          </w:rPr>
                          <w:t>00-478</w:t>
                        </w:r>
                      </w:p>
                    </w:txbxContent>
                  </v:textbox>
                </v:rect>
                <v:rect id="Rectangle 657" o:spid="_x0000_s1070" style="position:absolute;left:23611;top:35245;width:9627;height:2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56eM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eD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np4xQAAANwAAAAPAAAAAAAAAAAAAAAAAJgCAABkcnMv&#10;ZG93bnJldi54bWxQSwUGAAAAAAQABAD1AAAAigMAAAAA&#10;" filled="f" stroked="f">
                  <v:textbox inset="0,0,0,0">
                    <w:txbxContent>
                      <w:p w:rsidR="00DF7C83" w:rsidRDefault="00DF7C83" w:rsidP="00DF7C83">
                        <w:pPr>
                          <w:spacing w:after="160"/>
                        </w:pPr>
                        <w:r>
                          <w:rPr>
                            <w:color w:val="110F0D"/>
                            <w:spacing w:val="14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110F0D"/>
                            <w:w w:val="110"/>
                          </w:rPr>
                          <w:t>Warszawa</w:t>
                        </w:r>
                      </w:p>
                    </w:txbxContent>
                  </v:textbox>
                </v:rect>
                <v:rect id="Rectangle 202" o:spid="_x0000_s1071" style="position:absolute;left:19345;top:37044;width:15301;height:2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iDM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n4gzHAAAA3AAAAA8AAAAAAAAAAAAAAAAAmAIAAGRy&#10;cy9kb3ducmV2LnhtbFBLBQYAAAAABAAEAPUAAACMAwAAAAA=&#10;" filled="f" stroked="f">
                  <v:textbox inset="0,0,0,0">
                    <w:txbxContent>
                      <w:p w:rsidR="00DF7C83" w:rsidRDefault="00DF7C83" w:rsidP="00DF7C83">
                        <w:pPr>
                          <w:spacing w:after="160"/>
                        </w:pPr>
                        <w:r>
                          <w:rPr>
                            <w:color w:val="110F0D"/>
                            <w:w w:val="111"/>
                          </w:rPr>
                          <w:t>tel.</w:t>
                        </w:r>
                        <w:r>
                          <w:rPr>
                            <w:color w:val="110F0D"/>
                            <w:spacing w:val="14"/>
                            <w:w w:val="111"/>
                          </w:rPr>
                          <w:t xml:space="preserve"> </w:t>
                        </w:r>
                        <w:r>
                          <w:rPr>
                            <w:color w:val="110F0D"/>
                            <w:w w:val="111"/>
                          </w:rPr>
                          <w:t>22</w:t>
                        </w:r>
                        <w:r>
                          <w:rPr>
                            <w:color w:val="110F0D"/>
                            <w:spacing w:val="14"/>
                            <w:w w:val="111"/>
                          </w:rPr>
                          <w:t xml:space="preserve"> </w:t>
                        </w:r>
                        <w:r>
                          <w:rPr>
                            <w:color w:val="110F0D"/>
                            <w:w w:val="111"/>
                          </w:rPr>
                          <w:t>345</w:t>
                        </w:r>
                        <w:r>
                          <w:rPr>
                            <w:color w:val="110F0D"/>
                            <w:spacing w:val="14"/>
                            <w:w w:val="111"/>
                          </w:rPr>
                          <w:t xml:space="preserve"> </w:t>
                        </w:r>
                        <w:r>
                          <w:rPr>
                            <w:color w:val="110F0D"/>
                            <w:w w:val="111"/>
                          </w:rPr>
                          <w:t>37</w:t>
                        </w:r>
                        <w:r>
                          <w:rPr>
                            <w:color w:val="110F0D"/>
                            <w:spacing w:val="14"/>
                            <w:w w:val="111"/>
                          </w:rPr>
                          <w:t xml:space="preserve"> </w:t>
                        </w:r>
                        <w:r>
                          <w:rPr>
                            <w:color w:val="110F0D"/>
                            <w:w w:val="111"/>
                          </w:rPr>
                          <w:t>00</w:t>
                        </w:r>
                      </w:p>
                    </w:txbxContent>
                  </v:textbox>
                </v:rect>
                <v:rect id="Rectangle 203" o:spid="_x0000_s1072" style="position:absolute;left:19348;top:38844;width:15297;height:2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Hl8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rR5fHAAAA3AAAAA8AAAAAAAAAAAAAAAAAmAIAAGRy&#10;cy9kb3ducmV2LnhtbFBLBQYAAAAABAAEAPUAAACMAwAAAAA=&#10;" filled="f" stroked="f">
                  <v:textbox inset="0,0,0,0">
                    <w:txbxContent>
                      <w:p w:rsidR="00DF7C83" w:rsidRDefault="00DF7C83" w:rsidP="00DF7C83">
                        <w:pPr>
                          <w:spacing w:after="160"/>
                        </w:pPr>
                        <w:r>
                          <w:rPr>
                            <w:color w:val="110F0D"/>
                            <w:w w:val="113"/>
                          </w:rPr>
                          <w:t>fax</w:t>
                        </w:r>
                        <w:r>
                          <w:rPr>
                            <w:color w:val="110F0D"/>
                            <w:spacing w:val="14"/>
                            <w:w w:val="113"/>
                          </w:rPr>
                          <w:t xml:space="preserve"> </w:t>
                        </w:r>
                        <w:r>
                          <w:rPr>
                            <w:color w:val="110F0D"/>
                            <w:w w:val="113"/>
                          </w:rPr>
                          <w:t>22</w:t>
                        </w:r>
                        <w:r>
                          <w:rPr>
                            <w:color w:val="110F0D"/>
                            <w:spacing w:val="14"/>
                            <w:w w:val="113"/>
                          </w:rPr>
                          <w:t xml:space="preserve"> </w:t>
                        </w:r>
                        <w:r>
                          <w:rPr>
                            <w:color w:val="110F0D"/>
                            <w:w w:val="113"/>
                          </w:rPr>
                          <w:t>345</w:t>
                        </w:r>
                        <w:r>
                          <w:rPr>
                            <w:color w:val="110F0D"/>
                            <w:spacing w:val="14"/>
                            <w:w w:val="113"/>
                          </w:rPr>
                          <w:t xml:space="preserve"> </w:t>
                        </w:r>
                        <w:r>
                          <w:rPr>
                            <w:color w:val="110F0D"/>
                            <w:w w:val="113"/>
                          </w:rPr>
                          <w:t>37</w:t>
                        </w:r>
                        <w:r>
                          <w:rPr>
                            <w:color w:val="110F0D"/>
                            <w:spacing w:val="14"/>
                            <w:w w:val="113"/>
                          </w:rPr>
                          <w:t xml:space="preserve"> </w:t>
                        </w:r>
                        <w:r>
                          <w:rPr>
                            <w:color w:val="110F0D"/>
                            <w:w w:val="113"/>
                          </w:rPr>
                          <w:t>70</w:t>
                        </w:r>
                      </w:p>
                    </w:txbxContent>
                  </v:textbox>
                </v:rect>
                <v:rect id="Rectangle 204" o:spid="_x0000_s1073" style="position:absolute;left:20206;top:43134;width:14156;height:2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Y78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+5jvwgAAANwAAAAPAAAAAAAAAAAAAAAAAJgCAABkcnMvZG93&#10;bnJldi54bWxQSwUGAAAAAAQABAD1AAAAhwMAAAAA&#10;" filled="f" stroked="f">
                  <v:textbox inset="0,0,0,0">
                    <w:txbxContent>
                      <w:p w:rsidR="00DF7C83" w:rsidRDefault="00DF7C83" w:rsidP="00DF7C83">
                        <w:pPr>
                          <w:spacing w:after="160"/>
                        </w:pPr>
                        <w:r>
                          <w:rPr>
                            <w:color w:val="110F0D"/>
                            <w:w w:val="109"/>
                          </w:rPr>
                          <w:t>www.ore.edu.pl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7F3C70" w:rsidRPr="00642B18" w:rsidSect="008D0EBA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25E" w:rsidRDefault="0068425E">
      <w:r>
        <w:separator/>
      </w:r>
    </w:p>
  </w:endnote>
  <w:endnote w:type="continuationSeparator" w:id="0">
    <w:p w:rsidR="0068425E" w:rsidRDefault="0068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Humnst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A99" w:rsidRDefault="00B03A99" w:rsidP="00AB7E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4616">
      <w:rPr>
        <w:rStyle w:val="Numerstrony"/>
        <w:noProof/>
      </w:rPr>
      <w:t>8</w:t>
    </w:r>
    <w:r>
      <w:rPr>
        <w:rStyle w:val="Numerstrony"/>
      </w:rPr>
      <w:fldChar w:fldCharType="end"/>
    </w:r>
  </w:p>
  <w:p w:rsidR="007B05C0" w:rsidRPr="00C731CB" w:rsidRDefault="007B05C0" w:rsidP="007B05C0">
    <w:pPr>
      <w:pStyle w:val="Stopka"/>
      <w:ind w:right="360"/>
      <w:rPr>
        <w:rFonts w:ascii="Calibri" w:hAnsi="Calibri"/>
        <w:b/>
        <w:color w:val="C45911" w:themeColor="accent2" w:themeShade="BF"/>
        <w:sz w:val="20"/>
        <w:szCs w:val="20"/>
      </w:rPr>
    </w:pPr>
    <w:r w:rsidRPr="00C731CB">
      <w:rPr>
        <w:rFonts w:ascii="Calibri" w:hAnsi="Calibri"/>
        <w:b/>
        <w:color w:val="C45911" w:themeColor="accent2" w:themeShade="BF"/>
        <w:sz w:val="20"/>
        <w:szCs w:val="20"/>
      </w:rPr>
      <w:t>System doskonalenia nauczycieli oparty na ogólnodostępnym kompleksowym wspomaganiu szkół</w:t>
    </w:r>
  </w:p>
  <w:p w:rsidR="00B03A99" w:rsidRDefault="00B03A99" w:rsidP="005461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9D0" w:rsidRDefault="005E4454" w:rsidP="006979D0">
    <w:pPr>
      <w:pStyle w:val="Stopka"/>
      <w:tabs>
        <w:tab w:val="clear" w:pos="9072"/>
      </w:tabs>
      <w:ind w:right="70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5715000" cy="0"/>
              <wp:effectExtent l="5080" t="13335" r="13970" b="5715"/>
              <wp:wrapNone/>
              <wp:docPr id="5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949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0;margin-top:7.15pt;width:450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VhNQIAAHg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896" behindDoc="0" locked="0" layoutInCell="1" allowOverlap="1">
              <wp:simplePos x="0" y="0"/>
              <wp:positionH relativeFrom="column">
                <wp:posOffset>491490</wp:posOffset>
              </wp:positionH>
              <wp:positionV relativeFrom="paragraph">
                <wp:posOffset>9904729</wp:posOffset>
              </wp:positionV>
              <wp:extent cx="6517005" cy="0"/>
              <wp:effectExtent l="0" t="0" r="36195" b="19050"/>
              <wp:wrapNone/>
              <wp:docPr id="4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1700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81B5B5" id="Straight Connector 13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.7pt,779.9pt" to="551.85pt,7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" strokecolor="#ed7d31" strokeweight="1.5pt">
              <v:stroke joinstyle="miter"/>
              <o:lock v:ext="edit" shapetype="f"/>
            </v:line>
          </w:pict>
        </mc:Fallback>
      </mc:AlternateContent>
    </w:r>
  </w:p>
  <w:p w:rsidR="00B03A99" w:rsidRPr="00BA160D" w:rsidRDefault="005E4454" w:rsidP="00BA160D">
    <w:pPr>
      <w:pStyle w:val="Stopka"/>
      <w:tabs>
        <w:tab w:val="clear" w:pos="9072"/>
      </w:tabs>
      <w:ind w:right="70"/>
      <w:jc w:val="right"/>
      <w:rPr>
        <w:rFonts w:ascii="Calibri" w:hAnsi="Calibri"/>
        <w:noProof/>
        <w:color w:val="80808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>
              <wp:simplePos x="0" y="0"/>
              <wp:positionH relativeFrom="column">
                <wp:posOffset>491490</wp:posOffset>
              </wp:positionH>
              <wp:positionV relativeFrom="paragraph">
                <wp:posOffset>9904729</wp:posOffset>
              </wp:positionV>
              <wp:extent cx="6517005" cy="0"/>
              <wp:effectExtent l="0" t="0" r="36195" b="19050"/>
              <wp:wrapNone/>
              <wp:docPr id="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1700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73D0FA" id="Straight Connector 13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.7pt,779.9pt" to="551.85pt,7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" strokecolor="#ed7d31" strokeweight="1.5pt">
              <v:stroke joinstyle="miter"/>
              <o:lock v:ext="edit" shapetype="f"/>
            </v:line>
          </w:pict>
        </mc:Fallback>
      </mc:AlternateContent>
    </w:r>
    <w:r w:rsidRPr="00876B70">
      <w:rPr>
        <w:noProof/>
      </w:rPr>
      <w:drawing>
        <wp:inline distT="0" distB="0" distL="0" distR="0">
          <wp:extent cx="5711825" cy="327660"/>
          <wp:effectExtent l="0" t="0" r="3175" b="0"/>
          <wp:docPr id="1" name="Picture 14" descr="C:\Users\lkluz_000\AppData\Local\Microsoft\Windows\INetCache\Content.Word\stopka_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lkluz_000\AppData\Local\Microsoft\Windows\INetCache\Content.Word\stopka_ef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79D0" w:rsidRPr="006979D0">
      <w:rPr>
        <w:color w:val="808080"/>
        <w:sz w:val="18"/>
        <w:szCs w:val="18"/>
      </w:rPr>
      <w:t>Projekt jest wspó</w: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>
              <wp:simplePos x="0" y="0"/>
              <wp:positionH relativeFrom="column">
                <wp:posOffset>491490</wp:posOffset>
              </wp:positionH>
              <wp:positionV relativeFrom="paragraph">
                <wp:posOffset>9904729</wp:posOffset>
              </wp:positionV>
              <wp:extent cx="6517005" cy="0"/>
              <wp:effectExtent l="0" t="0" r="36195" b="19050"/>
              <wp:wrapNone/>
              <wp:docPr id="2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1700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677D12" id="Straight Connector 13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.7pt,779.9pt" to="551.85pt,7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" strokecolor="#ed7d31" strokeweight="1.5pt">
              <v:stroke joinstyle="miter"/>
              <o:lock v:ext="edit" shapetype="f"/>
            </v:line>
          </w:pict>
        </mc:Fallback>
      </mc:AlternateContent>
    </w:r>
    <w:r w:rsidR="006979D0" w:rsidRPr="006979D0">
      <w:rPr>
        <w:color w:val="808080"/>
        <w:sz w:val="18"/>
        <w:szCs w:val="18"/>
      </w:rPr>
      <w:t>łfinansowany przez Unię Europejską w ramach środków Europejskiego Funduszu Społecznego</w:t>
    </w:r>
    <w:r w:rsidR="006979D0">
      <w:rPr>
        <w:color w:val="808080"/>
        <w:sz w:val="18"/>
        <w:szCs w:val="18"/>
      </w:rPr>
      <w:tab/>
    </w:r>
    <w:r w:rsidR="006979D0" w:rsidRPr="00BA160D">
      <w:rPr>
        <w:rStyle w:val="Tekstzastpczy"/>
        <w:rFonts w:ascii="Calibri" w:hAnsi="Calibri"/>
      </w:rPr>
      <w:t xml:space="preserve"> </w:t>
    </w:r>
    <w:r w:rsidR="00B03A99" w:rsidRPr="00BA160D">
      <w:rPr>
        <w:rStyle w:val="Numerstrony"/>
        <w:rFonts w:ascii="Calibri" w:hAnsi="Calibri"/>
        <w:color w:val="808080"/>
      </w:rPr>
      <w:fldChar w:fldCharType="begin"/>
    </w:r>
    <w:r w:rsidR="00B03A99" w:rsidRPr="00BA160D">
      <w:rPr>
        <w:rStyle w:val="Numerstrony"/>
        <w:rFonts w:ascii="Calibri" w:hAnsi="Calibri"/>
        <w:color w:val="808080"/>
      </w:rPr>
      <w:instrText xml:space="preserve"> PAGE </w:instrText>
    </w:r>
    <w:r w:rsidR="00B03A99" w:rsidRPr="00BA160D">
      <w:rPr>
        <w:rStyle w:val="Numerstrony"/>
        <w:rFonts w:ascii="Calibri" w:hAnsi="Calibri"/>
        <w:color w:val="808080"/>
      </w:rPr>
      <w:fldChar w:fldCharType="separate"/>
    </w:r>
    <w:r w:rsidR="00BF4616">
      <w:rPr>
        <w:rStyle w:val="Numerstrony"/>
        <w:rFonts w:ascii="Calibri" w:hAnsi="Calibri"/>
        <w:noProof/>
        <w:color w:val="808080"/>
      </w:rPr>
      <w:t>9</w:t>
    </w:r>
    <w:r w:rsidR="00B03A99" w:rsidRPr="00BA160D">
      <w:rPr>
        <w:rStyle w:val="Numerstrony"/>
        <w:rFonts w:ascii="Calibri" w:hAnsi="Calibri"/>
        <w:color w:val="80808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E69" w:rsidRDefault="002E4E69" w:rsidP="002E4E69">
    <w:pPr>
      <w:jc w:val="center"/>
      <w:rPr>
        <w:noProof/>
      </w:rPr>
    </w:pPr>
    <w:r w:rsidRPr="002E4E69">
      <w:rPr>
        <w:noProof/>
        <w:color w:val="3B3838"/>
        <w:sz w:val="20"/>
        <w:szCs w:val="20"/>
      </w:rPr>
      <w:t>Creative Commons - Uznanie autorstwa-Użycie niekomercyjne-Na tych samych warunkach 3.0 Polska</w:t>
    </w:r>
  </w:p>
  <w:p w:rsidR="002E4E69" w:rsidRDefault="002E4E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25E" w:rsidRDefault="0068425E">
      <w:r>
        <w:separator/>
      </w:r>
    </w:p>
  </w:footnote>
  <w:footnote w:type="continuationSeparator" w:id="0">
    <w:p w:rsidR="0068425E" w:rsidRDefault="0068425E">
      <w:r>
        <w:continuationSeparator/>
      </w:r>
    </w:p>
  </w:footnote>
  <w:footnote w:id="1">
    <w:p w:rsidR="006903CD" w:rsidRDefault="006903CD" w:rsidP="006903CD">
      <w:pPr>
        <w:pStyle w:val="Tekstprzypisudolnego"/>
        <w:jc w:val="both"/>
      </w:pPr>
      <w:r w:rsidRPr="00C654EE">
        <w:rPr>
          <w:rStyle w:val="Odwoanieprzypisudolnego"/>
        </w:rPr>
        <w:t>1</w:t>
      </w:r>
      <w:r w:rsidRPr="00C654EE">
        <w:t xml:space="preserve"> Obowiązek ten spocznie na książnicach pedagogicznych w dniu 1.01.2016 r. zgodnie z zapisami § 5 ust.1 cytowanego rozporządzenia MEN z dnia 28 lutego 2013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EBA" w:rsidRPr="00C35A69" w:rsidRDefault="008D0EBA" w:rsidP="008D0EBA">
    <w:pPr>
      <w:pStyle w:val="Nagwek"/>
      <w:rPr>
        <w:rFonts w:ascii="Calibri" w:hAnsi="Calibri" w:cs="Arial"/>
        <w:b/>
        <w:color w:val="800000"/>
        <w:sz w:val="26"/>
        <w:szCs w:val="26"/>
      </w:rPr>
    </w:pPr>
    <w:r w:rsidRPr="00C35A69">
      <w:rPr>
        <w:rFonts w:ascii="Calibri" w:hAnsi="Calibri" w:cs="Arial"/>
        <w:b/>
        <w:noProof/>
        <w:color w:val="808080"/>
        <w:sz w:val="26"/>
        <w:szCs w:val="26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C231FCA" wp14:editId="7A875EC6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0"/>
              <wp:effectExtent l="5080" t="5080" r="13970" b="13970"/>
              <wp:wrapNone/>
              <wp:docPr id="7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503003" id="Line 1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.45pt" to="450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5x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" strokecolor="gray"/>
          </w:pict>
        </mc:Fallback>
      </mc:AlternateContent>
    </w:r>
    <w:r w:rsidR="005A0A62">
      <w:rPr>
        <w:rFonts w:ascii="Calibri" w:hAnsi="Calibri" w:cs="Arial"/>
        <w:b/>
        <w:noProof/>
        <w:color w:val="808080"/>
        <w:sz w:val="26"/>
        <w:szCs w:val="26"/>
      </w:rPr>
      <w:t>Elżbieta Mieczkowska</w:t>
    </w:r>
    <w:r w:rsidRPr="00C35A69">
      <w:rPr>
        <w:rFonts w:ascii="Calibri" w:hAnsi="Calibri" w:cs="Arial"/>
        <w:b/>
        <w:color w:val="808080"/>
        <w:sz w:val="26"/>
        <w:szCs w:val="26"/>
      </w:rPr>
      <w:t xml:space="preserve"> •</w:t>
    </w:r>
    <w:r w:rsidR="005A0A62">
      <w:rPr>
        <w:rFonts w:ascii="Calibri" w:hAnsi="Calibri" w:cs="Arial"/>
        <w:b/>
        <w:color w:val="808080"/>
        <w:sz w:val="26"/>
        <w:szCs w:val="26"/>
      </w:rPr>
      <w:t xml:space="preserve"> Warmińsko-Mazurska Biblioteka Pedagogiczna w Elblągu</w:t>
    </w:r>
  </w:p>
  <w:p w:rsidR="008D0EBA" w:rsidRDefault="008D0E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A99" w:rsidRPr="00C35A69" w:rsidRDefault="005E4454">
    <w:pPr>
      <w:pStyle w:val="Nagwek"/>
      <w:rPr>
        <w:rFonts w:ascii="Calibri" w:hAnsi="Calibri" w:cs="Arial"/>
        <w:b/>
        <w:color w:val="800000"/>
        <w:sz w:val="26"/>
        <w:szCs w:val="26"/>
      </w:rPr>
    </w:pPr>
    <w:r w:rsidRPr="00C35A69">
      <w:rPr>
        <w:rFonts w:ascii="Calibri" w:hAnsi="Calibri" w:cs="Arial"/>
        <w:b/>
        <w:noProof/>
        <w:color w:val="808080"/>
        <w:sz w:val="26"/>
        <w:szCs w:val="2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0"/>
              <wp:effectExtent l="5080" t="5080" r="13970" b="13970"/>
              <wp:wrapNone/>
              <wp:docPr id="6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EC1673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.45pt" to="450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O3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" strokecolor="gray"/>
          </w:pict>
        </mc:Fallback>
      </mc:AlternateContent>
    </w:r>
    <w:r w:rsidR="005A0A62">
      <w:rPr>
        <w:rFonts w:ascii="Calibri" w:hAnsi="Calibri" w:cs="Arial"/>
        <w:b/>
        <w:color w:val="D17038"/>
        <w:sz w:val="26"/>
        <w:szCs w:val="26"/>
      </w:rPr>
      <w:t xml:space="preserve">Nowe zadania bibliotek pedagogicznych czy adaptacja realizowanych działań </w:t>
    </w:r>
    <w:r w:rsidR="00BF4616">
      <w:rPr>
        <w:rFonts w:ascii="Calibri" w:hAnsi="Calibri" w:cs="Arial"/>
        <w:b/>
        <w:color w:val="D17038"/>
        <w:sz w:val="26"/>
        <w:szCs w:val="26"/>
      </w:rPr>
      <w:t xml:space="preserve">… </w:t>
    </w:r>
    <w:r w:rsidR="00B03A99" w:rsidRPr="00DF7C83">
      <w:rPr>
        <w:rFonts w:ascii="Calibri" w:hAnsi="Calibri" w:cs="Arial"/>
        <w:b/>
        <w:color w:val="D17038"/>
        <w:sz w:val="26"/>
        <w:szCs w:val="26"/>
      </w:rPr>
      <w:t>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97A5A"/>
    <w:multiLevelType w:val="hybridMultilevel"/>
    <w:tmpl w:val="3C54F6E4"/>
    <w:lvl w:ilvl="0" w:tplc="657CA04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B403A76"/>
    <w:multiLevelType w:val="hybridMultilevel"/>
    <w:tmpl w:val="00865F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CE97E41"/>
    <w:multiLevelType w:val="hybridMultilevel"/>
    <w:tmpl w:val="459A7EDC"/>
    <w:lvl w:ilvl="0" w:tplc="1C6A5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940017"/>
    <w:multiLevelType w:val="hybridMultilevel"/>
    <w:tmpl w:val="1CC2B14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6077F"/>
    <w:multiLevelType w:val="hybridMultilevel"/>
    <w:tmpl w:val="46CA1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BB0877"/>
    <w:multiLevelType w:val="hybridMultilevel"/>
    <w:tmpl w:val="59D6C90C"/>
    <w:lvl w:ilvl="0" w:tplc="6F6855F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1812E30"/>
    <w:multiLevelType w:val="hybridMultilevel"/>
    <w:tmpl w:val="309C56D0"/>
    <w:lvl w:ilvl="0" w:tplc="09929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BF2F68"/>
    <w:multiLevelType w:val="hybridMultilevel"/>
    <w:tmpl w:val="A4DE68A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536DBA"/>
    <w:multiLevelType w:val="hybridMultilevel"/>
    <w:tmpl w:val="AD8EB6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EF04C2"/>
    <w:multiLevelType w:val="multilevel"/>
    <w:tmpl w:val="137CE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1ED86DC0"/>
    <w:multiLevelType w:val="hybridMultilevel"/>
    <w:tmpl w:val="53789A6E"/>
    <w:lvl w:ilvl="0" w:tplc="DECE38E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6C0A9E"/>
    <w:multiLevelType w:val="multilevel"/>
    <w:tmpl w:val="3B64FDA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2A605D6"/>
    <w:multiLevelType w:val="hybridMultilevel"/>
    <w:tmpl w:val="BD6C7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63D1F"/>
    <w:multiLevelType w:val="hybridMultilevel"/>
    <w:tmpl w:val="35042DE2"/>
    <w:lvl w:ilvl="0" w:tplc="C378881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94905FF"/>
    <w:multiLevelType w:val="hybridMultilevel"/>
    <w:tmpl w:val="EA44D736"/>
    <w:lvl w:ilvl="0" w:tplc="506E0A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B0930A1"/>
    <w:multiLevelType w:val="multilevel"/>
    <w:tmpl w:val="83189DCE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4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6">
    <w:nsid w:val="2C144796"/>
    <w:multiLevelType w:val="hybridMultilevel"/>
    <w:tmpl w:val="8DCA15B4"/>
    <w:lvl w:ilvl="0" w:tplc="293414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FF74C6D"/>
    <w:multiLevelType w:val="multilevel"/>
    <w:tmpl w:val="882447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30666BD3"/>
    <w:multiLevelType w:val="hybridMultilevel"/>
    <w:tmpl w:val="6C465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7B0BFB"/>
    <w:multiLevelType w:val="hybridMultilevel"/>
    <w:tmpl w:val="A1828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4C2605"/>
    <w:multiLevelType w:val="hybridMultilevel"/>
    <w:tmpl w:val="8E3AB772"/>
    <w:lvl w:ilvl="0" w:tplc="0D7214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9C6B99"/>
    <w:multiLevelType w:val="hybridMultilevel"/>
    <w:tmpl w:val="291EE022"/>
    <w:lvl w:ilvl="0" w:tplc="49F6CC50">
      <w:start w:val="1"/>
      <w:numFmt w:val="bullet"/>
      <w:lvlText w:val=""/>
      <w:lvlJc w:val="left"/>
      <w:pPr>
        <w:tabs>
          <w:tab w:val="num" w:pos="587"/>
        </w:tabs>
        <w:ind w:left="360" w:firstLine="0"/>
      </w:pPr>
      <w:rPr>
        <w:rFonts w:ascii="Wingdings" w:hAnsi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DC5F85"/>
    <w:multiLevelType w:val="hybridMultilevel"/>
    <w:tmpl w:val="8F484A0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6A444B8"/>
    <w:multiLevelType w:val="hybridMultilevel"/>
    <w:tmpl w:val="9B8274BA"/>
    <w:lvl w:ilvl="0" w:tplc="D53632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9C0F48"/>
    <w:multiLevelType w:val="hybridMultilevel"/>
    <w:tmpl w:val="C4A2199A"/>
    <w:lvl w:ilvl="0" w:tplc="EE0AA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C7062D"/>
    <w:multiLevelType w:val="hybridMultilevel"/>
    <w:tmpl w:val="4EF69BFE"/>
    <w:lvl w:ilvl="0" w:tplc="DF96094A">
      <w:start w:val="1"/>
      <w:numFmt w:val="decimal"/>
      <w:lvlText w:val="%1.3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B07783"/>
    <w:multiLevelType w:val="hybridMultilevel"/>
    <w:tmpl w:val="83723ADC"/>
    <w:lvl w:ilvl="0" w:tplc="657CA04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606A7DB7"/>
    <w:multiLevelType w:val="hybridMultilevel"/>
    <w:tmpl w:val="A57061B2"/>
    <w:lvl w:ilvl="0" w:tplc="B86A44CC">
      <w:start w:val="1"/>
      <w:numFmt w:val="bullet"/>
      <w:pStyle w:val="ListapktORE"/>
      <w:lvlText w:val=""/>
      <w:lvlJc w:val="left"/>
      <w:pPr>
        <w:ind w:left="720" w:hanging="360"/>
      </w:pPr>
      <w:rPr>
        <w:rFonts w:ascii="Symbol" w:hAnsi="Symbol" w:hint="default"/>
        <w:color w:val="D1703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7403A4"/>
    <w:multiLevelType w:val="hybridMultilevel"/>
    <w:tmpl w:val="E788F0FA"/>
    <w:lvl w:ilvl="0" w:tplc="BEA2DE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133AD2"/>
    <w:multiLevelType w:val="hybridMultilevel"/>
    <w:tmpl w:val="88140B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B840112"/>
    <w:multiLevelType w:val="hybridMultilevel"/>
    <w:tmpl w:val="7716EF6A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1">
    <w:nsid w:val="6C1D5DDF"/>
    <w:multiLevelType w:val="hybridMultilevel"/>
    <w:tmpl w:val="F796D78E"/>
    <w:lvl w:ilvl="0" w:tplc="657CA04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C1E1554"/>
    <w:multiLevelType w:val="hybridMultilevel"/>
    <w:tmpl w:val="EC8AE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F7739F"/>
    <w:multiLevelType w:val="hybridMultilevel"/>
    <w:tmpl w:val="A86CD7EC"/>
    <w:lvl w:ilvl="0" w:tplc="0216449C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36115C2"/>
    <w:multiLevelType w:val="hybridMultilevel"/>
    <w:tmpl w:val="8158AFCE"/>
    <w:lvl w:ilvl="0" w:tplc="08F883D2">
      <w:start w:val="1"/>
      <w:numFmt w:val="decimal"/>
      <w:pStyle w:val="ListaNrORE"/>
      <w:lvlText w:val="%1/"/>
      <w:lvlJc w:val="left"/>
      <w:pPr>
        <w:ind w:left="720" w:hanging="360"/>
      </w:pPr>
      <w:rPr>
        <w:rFonts w:hint="default"/>
        <w:color w:val="D1703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507A5"/>
    <w:multiLevelType w:val="hybridMultilevel"/>
    <w:tmpl w:val="85601668"/>
    <w:lvl w:ilvl="0" w:tplc="42BA5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64B753D"/>
    <w:multiLevelType w:val="multilevel"/>
    <w:tmpl w:val="2368CE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i/>
      </w:rPr>
    </w:lvl>
  </w:abstractNum>
  <w:abstractNum w:abstractNumId="37">
    <w:nsid w:val="7D49207D"/>
    <w:multiLevelType w:val="multilevel"/>
    <w:tmpl w:val="B0EE21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>
    <w:nsid w:val="7EBF451B"/>
    <w:multiLevelType w:val="hybridMultilevel"/>
    <w:tmpl w:val="E152B2B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140419"/>
    <w:multiLevelType w:val="multilevel"/>
    <w:tmpl w:val="E00E3E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31"/>
  </w:num>
  <w:num w:numId="5">
    <w:abstractNumId w:val="20"/>
  </w:num>
  <w:num w:numId="6">
    <w:abstractNumId w:val="0"/>
  </w:num>
  <w:num w:numId="7">
    <w:abstractNumId w:val="26"/>
  </w:num>
  <w:num w:numId="8">
    <w:abstractNumId w:val="19"/>
  </w:num>
  <w:num w:numId="9">
    <w:abstractNumId w:val="29"/>
  </w:num>
  <w:num w:numId="10">
    <w:abstractNumId w:val="12"/>
  </w:num>
  <w:num w:numId="11">
    <w:abstractNumId w:val="3"/>
  </w:num>
  <w:num w:numId="12">
    <w:abstractNumId w:val="38"/>
  </w:num>
  <w:num w:numId="13">
    <w:abstractNumId w:val="21"/>
  </w:num>
  <w:num w:numId="14">
    <w:abstractNumId w:val="17"/>
  </w:num>
  <w:num w:numId="15">
    <w:abstractNumId w:val="23"/>
  </w:num>
  <w:num w:numId="16">
    <w:abstractNumId w:val="35"/>
  </w:num>
  <w:num w:numId="17">
    <w:abstractNumId w:val="37"/>
  </w:num>
  <w:num w:numId="18">
    <w:abstractNumId w:val="39"/>
  </w:num>
  <w:num w:numId="19">
    <w:abstractNumId w:val="11"/>
  </w:num>
  <w:num w:numId="20">
    <w:abstractNumId w:val="9"/>
  </w:num>
  <w:num w:numId="21">
    <w:abstractNumId w:val="33"/>
  </w:num>
  <w:num w:numId="22">
    <w:abstractNumId w:val="16"/>
  </w:num>
  <w:num w:numId="23">
    <w:abstractNumId w:val="25"/>
  </w:num>
  <w:num w:numId="24">
    <w:abstractNumId w:val="1"/>
  </w:num>
  <w:num w:numId="25">
    <w:abstractNumId w:val="22"/>
  </w:num>
  <w:num w:numId="26">
    <w:abstractNumId w:val="2"/>
  </w:num>
  <w:num w:numId="27">
    <w:abstractNumId w:val="13"/>
  </w:num>
  <w:num w:numId="28">
    <w:abstractNumId w:val="36"/>
  </w:num>
  <w:num w:numId="29">
    <w:abstractNumId w:val="10"/>
  </w:num>
  <w:num w:numId="30">
    <w:abstractNumId w:val="6"/>
  </w:num>
  <w:num w:numId="31">
    <w:abstractNumId w:val="24"/>
  </w:num>
  <w:num w:numId="32">
    <w:abstractNumId w:val="7"/>
  </w:num>
  <w:num w:numId="33">
    <w:abstractNumId w:val="15"/>
  </w:num>
  <w:num w:numId="34">
    <w:abstractNumId w:val="14"/>
  </w:num>
  <w:num w:numId="35">
    <w:abstractNumId w:val="30"/>
  </w:num>
  <w:num w:numId="36">
    <w:abstractNumId w:val="34"/>
  </w:num>
  <w:num w:numId="37">
    <w:abstractNumId w:val="27"/>
  </w:num>
  <w:num w:numId="38">
    <w:abstractNumId w:val="32"/>
  </w:num>
  <w:num w:numId="39">
    <w:abstractNumId w:val="5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>
      <o:colormru v:ext="edit" colors="gra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62"/>
    <w:rsid w:val="00000D4E"/>
    <w:rsid w:val="00002380"/>
    <w:rsid w:val="00002CCC"/>
    <w:rsid w:val="0001262D"/>
    <w:rsid w:val="00017248"/>
    <w:rsid w:val="0004062A"/>
    <w:rsid w:val="000534AF"/>
    <w:rsid w:val="000778AE"/>
    <w:rsid w:val="00077F98"/>
    <w:rsid w:val="000838AD"/>
    <w:rsid w:val="00093471"/>
    <w:rsid w:val="000A17B2"/>
    <w:rsid w:val="000B3564"/>
    <w:rsid w:val="000E5D95"/>
    <w:rsid w:val="000E6018"/>
    <w:rsid w:val="000F2BF0"/>
    <w:rsid w:val="00100D15"/>
    <w:rsid w:val="00123E01"/>
    <w:rsid w:val="00134C19"/>
    <w:rsid w:val="00147C8C"/>
    <w:rsid w:val="001626A6"/>
    <w:rsid w:val="0017149F"/>
    <w:rsid w:val="001723A2"/>
    <w:rsid w:val="001758E0"/>
    <w:rsid w:val="00194B21"/>
    <w:rsid w:val="001979EF"/>
    <w:rsid w:val="001A56F1"/>
    <w:rsid w:val="001B1321"/>
    <w:rsid w:val="001C08C0"/>
    <w:rsid w:val="001C3D0E"/>
    <w:rsid w:val="001E05EB"/>
    <w:rsid w:val="001E6A6D"/>
    <w:rsid w:val="001F0F87"/>
    <w:rsid w:val="001F3063"/>
    <w:rsid w:val="0020256F"/>
    <w:rsid w:val="00216589"/>
    <w:rsid w:val="00217B45"/>
    <w:rsid w:val="00220194"/>
    <w:rsid w:val="002248B6"/>
    <w:rsid w:val="002463BE"/>
    <w:rsid w:val="0025059E"/>
    <w:rsid w:val="00277D90"/>
    <w:rsid w:val="0028659F"/>
    <w:rsid w:val="002A563D"/>
    <w:rsid w:val="002A62FE"/>
    <w:rsid w:val="002A7733"/>
    <w:rsid w:val="002B3447"/>
    <w:rsid w:val="002C05D8"/>
    <w:rsid w:val="002E4E69"/>
    <w:rsid w:val="002F6923"/>
    <w:rsid w:val="00304619"/>
    <w:rsid w:val="00350C11"/>
    <w:rsid w:val="00365C01"/>
    <w:rsid w:val="003949BA"/>
    <w:rsid w:val="003A792E"/>
    <w:rsid w:val="003B25CB"/>
    <w:rsid w:val="003E1125"/>
    <w:rsid w:val="003E1977"/>
    <w:rsid w:val="003E217C"/>
    <w:rsid w:val="003E77E5"/>
    <w:rsid w:val="003F5213"/>
    <w:rsid w:val="003F5F87"/>
    <w:rsid w:val="00405650"/>
    <w:rsid w:val="00410E09"/>
    <w:rsid w:val="00417345"/>
    <w:rsid w:val="00435ACE"/>
    <w:rsid w:val="0045166B"/>
    <w:rsid w:val="004856DA"/>
    <w:rsid w:val="00494DFD"/>
    <w:rsid w:val="004A2F5C"/>
    <w:rsid w:val="004A3F25"/>
    <w:rsid w:val="004A7469"/>
    <w:rsid w:val="004B316E"/>
    <w:rsid w:val="004C2B7A"/>
    <w:rsid w:val="00501D85"/>
    <w:rsid w:val="0051452E"/>
    <w:rsid w:val="00521D56"/>
    <w:rsid w:val="00544031"/>
    <w:rsid w:val="005461C2"/>
    <w:rsid w:val="00556E4D"/>
    <w:rsid w:val="00562C52"/>
    <w:rsid w:val="00565A40"/>
    <w:rsid w:val="00595944"/>
    <w:rsid w:val="00597D1E"/>
    <w:rsid w:val="005A0A62"/>
    <w:rsid w:val="005C0A3A"/>
    <w:rsid w:val="005D35EE"/>
    <w:rsid w:val="005D37F5"/>
    <w:rsid w:val="005E4454"/>
    <w:rsid w:val="005F3622"/>
    <w:rsid w:val="00626A7F"/>
    <w:rsid w:val="006424B2"/>
    <w:rsid w:val="0068425E"/>
    <w:rsid w:val="006903CD"/>
    <w:rsid w:val="006979D0"/>
    <w:rsid w:val="006A24E6"/>
    <w:rsid w:val="006B7187"/>
    <w:rsid w:val="006C668A"/>
    <w:rsid w:val="006C66C9"/>
    <w:rsid w:val="006D46D3"/>
    <w:rsid w:val="006E2A2D"/>
    <w:rsid w:val="006F0748"/>
    <w:rsid w:val="00700222"/>
    <w:rsid w:val="0070636E"/>
    <w:rsid w:val="00725902"/>
    <w:rsid w:val="007264B4"/>
    <w:rsid w:val="00751124"/>
    <w:rsid w:val="007B05C0"/>
    <w:rsid w:val="007B40D6"/>
    <w:rsid w:val="007D2A85"/>
    <w:rsid w:val="007E0402"/>
    <w:rsid w:val="007F3C70"/>
    <w:rsid w:val="00801EC4"/>
    <w:rsid w:val="00827477"/>
    <w:rsid w:val="008279F0"/>
    <w:rsid w:val="0086085B"/>
    <w:rsid w:val="00860866"/>
    <w:rsid w:val="00891D6E"/>
    <w:rsid w:val="00892998"/>
    <w:rsid w:val="008933DB"/>
    <w:rsid w:val="00894432"/>
    <w:rsid w:val="008A314A"/>
    <w:rsid w:val="008B1B2E"/>
    <w:rsid w:val="008D0EBA"/>
    <w:rsid w:val="008F2C5B"/>
    <w:rsid w:val="00907542"/>
    <w:rsid w:val="009127F3"/>
    <w:rsid w:val="00926832"/>
    <w:rsid w:val="009364B6"/>
    <w:rsid w:val="009617CE"/>
    <w:rsid w:val="00987EB5"/>
    <w:rsid w:val="0099169D"/>
    <w:rsid w:val="009961D1"/>
    <w:rsid w:val="009B205D"/>
    <w:rsid w:val="009B37C5"/>
    <w:rsid w:val="009B45FA"/>
    <w:rsid w:val="009D6123"/>
    <w:rsid w:val="009E0915"/>
    <w:rsid w:val="009F1E86"/>
    <w:rsid w:val="00A066D5"/>
    <w:rsid w:val="00A06796"/>
    <w:rsid w:val="00A10FC5"/>
    <w:rsid w:val="00A123EF"/>
    <w:rsid w:val="00A248FF"/>
    <w:rsid w:val="00A36D77"/>
    <w:rsid w:val="00A57BAB"/>
    <w:rsid w:val="00A62D85"/>
    <w:rsid w:val="00A6475C"/>
    <w:rsid w:val="00A73A98"/>
    <w:rsid w:val="00A831A6"/>
    <w:rsid w:val="00A8422E"/>
    <w:rsid w:val="00AA0CB4"/>
    <w:rsid w:val="00AA5AA5"/>
    <w:rsid w:val="00AB7E85"/>
    <w:rsid w:val="00AC33A4"/>
    <w:rsid w:val="00AD1F73"/>
    <w:rsid w:val="00AD57DC"/>
    <w:rsid w:val="00AD5E2C"/>
    <w:rsid w:val="00AE67F7"/>
    <w:rsid w:val="00B0116D"/>
    <w:rsid w:val="00B03A99"/>
    <w:rsid w:val="00B06D5D"/>
    <w:rsid w:val="00B1781D"/>
    <w:rsid w:val="00B73B16"/>
    <w:rsid w:val="00B93D20"/>
    <w:rsid w:val="00BA160D"/>
    <w:rsid w:val="00BA18DF"/>
    <w:rsid w:val="00BB676E"/>
    <w:rsid w:val="00BC2D3A"/>
    <w:rsid w:val="00BD275A"/>
    <w:rsid w:val="00BE38A9"/>
    <w:rsid w:val="00BF40BC"/>
    <w:rsid w:val="00BF4616"/>
    <w:rsid w:val="00C044DA"/>
    <w:rsid w:val="00C07A25"/>
    <w:rsid w:val="00C1446D"/>
    <w:rsid w:val="00C246E3"/>
    <w:rsid w:val="00C35A69"/>
    <w:rsid w:val="00C40689"/>
    <w:rsid w:val="00C43F7B"/>
    <w:rsid w:val="00C472C9"/>
    <w:rsid w:val="00C710CB"/>
    <w:rsid w:val="00C72A51"/>
    <w:rsid w:val="00C7519D"/>
    <w:rsid w:val="00C83F38"/>
    <w:rsid w:val="00C90D68"/>
    <w:rsid w:val="00C95FFB"/>
    <w:rsid w:val="00CA1F54"/>
    <w:rsid w:val="00CA6B23"/>
    <w:rsid w:val="00CB374A"/>
    <w:rsid w:val="00CC7326"/>
    <w:rsid w:val="00CD79B8"/>
    <w:rsid w:val="00CE5200"/>
    <w:rsid w:val="00D057C9"/>
    <w:rsid w:val="00D10DA9"/>
    <w:rsid w:val="00D13A52"/>
    <w:rsid w:val="00D23066"/>
    <w:rsid w:val="00D32C19"/>
    <w:rsid w:val="00D407E9"/>
    <w:rsid w:val="00D44998"/>
    <w:rsid w:val="00D528E2"/>
    <w:rsid w:val="00D664C9"/>
    <w:rsid w:val="00DC2030"/>
    <w:rsid w:val="00DE0D4C"/>
    <w:rsid w:val="00DF3A23"/>
    <w:rsid w:val="00DF6507"/>
    <w:rsid w:val="00DF7C83"/>
    <w:rsid w:val="00E002C3"/>
    <w:rsid w:val="00E13A64"/>
    <w:rsid w:val="00E1490A"/>
    <w:rsid w:val="00E36CBF"/>
    <w:rsid w:val="00E436FF"/>
    <w:rsid w:val="00E459EC"/>
    <w:rsid w:val="00E50236"/>
    <w:rsid w:val="00E63049"/>
    <w:rsid w:val="00E810FB"/>
    <w:rsid w:val="00E813BF"/>
    <w:rsid w:val="00EA1B2B"/>
    <w:rsid w:val="00EA2563"/>
    <w:rsid w:val="00EB35D5"/>
    <w:rsid w:val="00EC21A6"/>
    <w:rsid w:val="00ED4D91"/>
    <w:rsid w:val="00EE4B1E"/>
    <w:rsid w:val="00EE6D71"/>
    <w:rsid w:val="00F25451"/>
    <w:rsid w:val="00F40396"/>
    <w:rsid w:val="00F6629E"/>
    <w:rsid w:val="00F73286"/>
    <w:rsid w:val="00F73A0A"/>
    <w:rsid w:val="00F87B02"/>
    <w:rsid w:val="00F97627"/>
    <w:rsid w:val="00FB53FC"/>
    <w:rsid w:val="00FC4D20"/>
    <w:rsid w:val="00FD0FD5"/>
    <w:rsid w:val="00FD5B16"/>
    <w:rsid w:val="00FE01DF"/>
    <w:rsid w:val="00FF03D2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ay"/>
    </o:shapedefaults>
    <o:shapelayout v:ext="edit">
      <o:idmap v:ext="edit" data="1"/>
    </o:shapelayout>
  </w:shapeDefaults>
  <w:decimalSymbol w:val=","/>
  <w:listSeparator w:val=";"/>
  <w15:chartTrackingRefBased/>
  <w15:docId w15:val="{94C917BA-92B3-4072-9853-B14AC760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5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</w:rPr>
  </w:style>
  <w:style w:type="paragraph" w:styleId="Nagwek3">
    <w:name w:val="heading 3"/>
    <w:basedOn w:val="Normalny"/>
    <w:next w:val="Normalny"/>
    <w:rsid w:val="007F3C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rsid w:val="007F3C7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ko-KR"/>
    </w:rPr>
  </w:style>
  <w:style w:type="paragraph" w:styleId="Nagwek6">
    <w:name w:val="heading 6"/>
    <w:basedOn w:val="Normalny"/>
    <w:next w:val="Normalny"/>
    <w:link w:val="Nagwek6Znak"/>
    <w:rsid w:val="007F3C70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7F3C70"/>
    <w:rPr>
      <w:rFonts w:ascii="Calibri" w:hAnsi="Calibri"/>
      <w:b/>
      <w:bCs/>
      <w:sz w:val="28"/>
      <w:szCs w:val="28"/>
      <w:lang w:val="x-none" w:eastAsia="ko-KR" w:bidi="ar-SA"/>
    </w:rPr>
  </w:style>
  <w:style w:type="character" w:customStyle="1" w:styleId="Nagwek6Znak">
    <w:name w:val="Nagłówek 6 Znak"/>
    <w:link w:val="Nagwek6"/>
    <w:rsid w:val="007F3C70"/>
    <w:rPr>
      <w:b/>
      <w:bCs/>
      <w:sz w:val="22"/>
      <w:szCs w:val="22"/>
      <w:lang w:val="x-none" w:eastAsia="x-none" w:bidi="ar-SA"/>
    </w:rPr>
  </w:style>
  <w:style w:type="paragraph" w:styleId="Nagwek">
    <w:name w:val="header"/>
    <w:basedOn w:val="Normalny"/>
    <w:link w:val="NagwekZnak"/>
    <w:rsid w:val="00912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F3C70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9127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F3C7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9127F3"/>
  </w:style>
  <w:style w:type="paragraph" w:customStyle="1" w:styleId="Pa3">
    <w:name w:val="Pa3"/>
    <w:basedOn w:val="Normalny"/>
    <w:next w:val="Normalny"/>
    <w:rsid w:val="00827477"/>
    <w:pPr>
      <w:autoSpaceDE w:val="0"/>
      <w:autoSpaceDN w:val="0"/>
      <w:adjustRightInd w:val="0"/>
      <w:spacing w:line="241" w:lineRule="atLeast"/>
    </w:pPr>
    <w:rPr>
      <w:rFonts w:ascii="ZapfHumnstPL" w:hAnsi="ZapfHumnstPL"/>
    </w:rPr>
  </w:style>
  <w:style w:type="character" w:customStyle="1" w:styleId="A3">
    <w:name w:val="A3"/>
    <w:rsid w:val="00827477"/>
    <w:rPr>
      <w:rFonts w:cs="ZapfHumnstPL"/>
      <w:color w:val="211D1E"/>
      <w:sz w:val="20"/>
      <w:szCs w:val="20"/>
    </w:rPr>
  </w:style>
  <w:style w:type="paragraph" w:styleId="NormalnyWeb">
    <w:name w:val="Normal (Web)"/>
    <w:basedOn w:val="Normalny"/>
    <w:rsid w:val="007F3C70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Tekstpodstawowy3">
    <w:name w:val="Body Text 3"/>
    <w:basedOn w:val="Normalny"/>
    <w:rsid w:val="007F3C70"/>
    <w:pPr>
      <w:spacing w:after="120"/>
    </w:pPr>
    <w:rPr>
      <w:sz w:val="16"/>
      <w:szCs w:val="16"/>
    </w:rPr>
  </w:style>
  <w:style w:type="paragraph" w:customStyle="1" w:styleId="Default">
    <w:name w:val="Default"/>
    <w:rsid w:val="007F3C70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rsid w:val="007F3C70"/>
    <w:pPr>
      <w:spacing w:after="120"/>
    </w:pPr>
  </w:style>
  <w:style w:type="paragraph" w:styleId="Tekstprzypisudolnego">
    <w:name w:val="footnote text"/>
    <w:basedOn w:val="Normalny"/>
    <w:link w:val="TekstprzypisudolnegoZnak"/>
    <w:uiPriority w:val="99"/>
    <w:rsid w:val="007F3C70"/>
    <w:rPr>
      <w:rFonts w:eastAsia="Batang"/>
      <w:sz w:val="20"/>
      <w:szCs w:val="20"/>
      <w:lang w:val="x-none" w:eastAsia="ko-KR"/>
    </w:rPr>
  </w:style>
  <w:style w:type="character" w:customStyle="1" w:styleId="TekstprzypisudolnegoZnak">
    <w:name w:val="Tekst przypisu dolnego Znak"/>
    <w:link w:val="Tekstprzypisudolnego"/>
    <w:uiPriority w:val="99"/>
    <w:rsid w:val="007F3C70"/>
    <w:rPr>
      <w:rFonts w:eastAsia="Batang"/>
      <w:lang w:val="x-none" w:eastAsia="ko-KR" w:bidi="ar-SA"/>
    </w:rPr>
  </w:style>
  <w:style w:type="character" w:styleId="Odwoanieprzypisudolnego">
    <w:name w:val="footnote reference"/>
    <w:uiPriority w:val="99"/>
    <w:rsid w:val="007F3C7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7F3C70"/>
    <w:rPr>
      <w:rFonts w:eastAsia="Batang"/>
      <w:sz w:val="20"/>
      <w:szCs w:val="20"/>
      <w:lang w:val="x-none" w:eastAsia="ko-KR"/>
    </w:rPr>
  </w:style>
  <w:style w:type="character" w:customStyle="1" w:styleId="TekstprzypisukocowegoZnak">
    <w:name w:val="Tekst przypisu końcowego Znak"/>
    <w:link w:val="Tekstprzypisukocowego"/>
    <w:rsid w:val="007F3C70"/>
    <w:rPr>
      <w:rFonts w:eastAsia="Batang"/>
      <w:lang w:val="x-none" w:eastAsia="ko-KR" w:bidi="ar-SA"/>
    </w:rPr>
  </w:style>
  <w:style w:type="character" w:styleId="Odwoanieprzypisukocowego">
    <w:name w:val="endnote reference"/>
    <w:rsid w:val="007F3C70"/>
    <w:rPr>
      <w:vertAlign w:val="superscript"/>
    </w:rPr>
  </w:style>
  <w:style w:type="table" w:styleId="Tabela-Siatka3">
    <w:name w:val="Table Grid 3"/>
    <w:basedOn w:val="Standardowy"/>
    <w:rsid w:val="007F3C70"/>
    <w:rPr>
      <w:rFonts w:eastAsia="Batang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99"/>
    <w:qFormat/>
    <w:rsid w:val="007F3C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04062A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6979D0"/>
    <w:rPr>
      <w:color w:val="808080"/>
    </w:rPr>
  </w:style>
  <w:style w:type="paragraph" w:customStyle="1" w:styleId="AutorORE">
    <w:name w:val="Autor ORE"/>
    <w:basedOn w:val="Normalny"/>
    <w:link w:val="AutorOREZnak"/>
    <w:autoRedefine/>
    <w:qFormat/>
    <w:rsid w:val="006979D0"/>
    <w:pPr>
      <w:jc w:val="right"/>
    </w:pPr>
    <w:rPr>
      <w:rFonts w:ascii="Calibri" w:hAnsi="Calibri" w:cs="Arial"/>
      <w:b/>
      <w:color w:val="808080"/>
      <w:sz w:val="32"/>
      <w:szCs w:val="32"/>
    </w:rPr>
  </w:style>
  <w:style w:type="paragraph" w:customStyle="1" w:styleId="TytuORE">
    <w:name w:val="Tytuł ORE"/>
    <w:basedOn w:val="Normalny"/>
    <w:link w:val="TytuOREZnak"/>
    <w:autoRedefine/>
    <w:qFormat/>
    <w:rsid w:val="006979D0"/>
    <w:pPr>
      <w:jc w:val="right"/>
    </w:pPr>
    <w:rPr>
      <w:rFonts w:ascii="Calibri" w:hAnsi="Calibri" w:cs="Arial"/>
      <w:b/>
      <w:smallCaps/>
      <w:color w:val="800000"/>
      <w:sz w:val="42"/>
      <w:szCs w:val="40"/>
    </w:rPr>
  </w:style>
  <w:style w:type="character" w:customStyle="1" w:styleId="AutorOREZnak">
    <w:name w:val="Autor ORE Znak"/>
    <w:link w:val="AutorORE"/>
    <w:rsid w:val="006979D0"/>
    <w:rPr>
      <w:rFonts w:ascii="Calibri" w:hAnsi="Calibri" w:cs="Arial"/>
      <w:b/>
      <w:color w:val="808080"/>
      <w:sz w:val="32"/>
      <w:szCs w:val="32"/>
    </w:rPr>
  </w:style>
  <w:style w:type="paragraph" w:customStyle="1" w:styleId="NormalnyORE">
    <w:name w:val="Normalny ORE"/>
    <w:basedOn w:val="Normalny"/>
    <w:link w:val="NormalnyOREZnak"/>
    <w:autoRedefine/>
    <w:qFormat/>
    <w:rsid w:val="00FB53FC"/>
    <w:pPr>
      <w:keepNext/>
      <w:spacing w:before="120" w:after="120"/>
      <w:ind w:firstLine="284"/>
      <w:jc w:val="both"/>
      <w:textboxTightWrap w:val="allLines"/>
    </w:pPr>
    <w:rPr>
      <w:rFonts w:ascii="Calibri" w:hAnsi="Calibri"/>
    </w:rPr>
  </w:style>
  <w:style w:type="character" w:customStyle="1" w:styleId="TytuOREZnak">
    <w:name w:val="Tytuł ORE Znak"/>
    <w:link w:val="TytuORE"/>
    <w:rsid w:val="006979D0"/>
    <w:rPr>
      <w:rFonts w:ascii="Calibri" w:hAnsi="Calibri" w:cs="Arial"/>
      <w:b/>
      <w:smallCaps/>
      <w:color w:val="800000"/>
      <w:sz w:val="42"/>
      <w:szCs w:val="40"/>
    </w:rPr>
  </w:style>
  <w:style w:type="paragraph" w:customStyle="1" w:styleId="rdtytuORE">
    <w:name w:val="Śródtytuł ORE"/>
    <w:basedOn w:val="Normalny"/>
    <w:link w:val="rdtytuOREZnak"/>
    <w:qFormat/>
    <w:rsid w:val="00FB53FC"/>
    <w:pPr>
      <w:spacing w:line="360" w:lineRule="auto"/>
    </w:pPr>
    <w:rPr>
      <w:rFonts w:ascii="Calibri" w:hAnsi="Calibri" w:cs="Aharoni"/>
      <w:b/>
      <w:smallCaps/>
      <w:color w:val="D17038"/>
    </w:rPr>
  </w:style>
  <w:style w:type="character" w:customStyle="1" w:styleId="NormalnyOREZnak">
    <w:name w:val="Normalny ORE Znak"/>
    <w:basedOn w:val="Domylnaczcionkaakapitu"/>
    <w:link w:val="NormalnyORE"/>
    <w:rsid w:val="00FB53FC"/>
    <w:rPr>
      <w:rFonts w:ascii="Calibri" w:hAnsi="Calibri"/>
      <w:sz w:val="24"/>
      <w:szCs w:val="24"/>
    </w:rPr>
  </w:style>
  <w:style w:type="paragraph" w:customStyle="1" w:styleId="ListaNrORE">
    <w:name w:val="Lista Nr ORE"/>
    <w:basedOn w:val="Akapitzlist"/>
    <w:link w:val="ListaNrOREZnak"/>
    <w:qFormat/>
    <w:rsid w:val="00FB53FC"/>
    <w:pPr>
      <w:numPr>
        <w:numId w:val="36"/>
      </w:numPr>
      <w:spacing w:after="160" w:line="259" w:lineRule="auto"/>
      <w:jc w:val="both"/>
    </w:pPr>
    <w:rPr>
      <w:sz w:val="24"/>
      <w:lang w:val="en-US"/>
    </w:rPr>
  </w:style>
  <w:style w:type="character" w:customStyle="1" w:styleId="rdtytuOREZnak">
    <w:name w:val="Śródtytuł ORE Znak"/>
    <w:basedOn w:val="Domylnaczcionkaakapitu"/>
    <w:link w:val="rdtytuORE"/>
    <w:rsid w:val="00FB53FC"/>
    <w:rPr>
      <w:rFonts w:ascii="Calibri" w:hAnsi="Calibri" w:cs="Aharoni"/>
      <w:b/>
      <w:smallCaps/>
      <w:color w:val="D17038"/>
      <w:sz w:val="24"/>
      <w:szCs w:val="24"/>
    </w:rPr>
  </w:style>
  <w:style w:type="character" w:customStyle="1" w:styleId="ListaNrOREZnak">
    <w:name w:val="Lista Nr ORE Znak"/>
    <w:link w:val="ListaNrORE"/>
    <w:rsid w:val="00FB53FC"/>
    <w:rPr>
      <w:rFonts w:ascii="Calibri" w:eastAsia="Calibri" w:hAnsi="Calibri"/>
      <w:sz w:val="24"/>
      <w:szCs w:val="22"/>
      <w:lang w:val="en-US" w:eastAsia="en-US"/>
    </w:rPr>
  </w:style>
  <w:style w:type="paragraph" w:customStyle="1" w:styleId="OREH2">
    <w:name w:val="ORE_H2"/>
    <w:basedOn w:val="Normalny"/>
    <w:link w:val="OREH2Char"/>
    <w:rsid w:val="00FB53FC"/>
    <w:pPr>
      <w:spacing w:before="240" w:after="120" w:line="259" w:lineRule="auto"/>
    </w:pPr>
    <w:rPr>
      <w:rFonts w:ascii="Calibri" w:eastAsia="Calibri" w:hAnsi="Calibri"/>
      <w:b/>
      <w:color w:val="FF6600"/>
      <w:lang w:eastAsia="en-US"/>
    </w:rPr>
  </w:style>
  <w:style w:type="character" w:customStyle="1" w:styleId="OREH2Char">
    <w:name w:val="ORE_H2 Char"/>
    <w:link w:val="OREH2"/>
    <w:rsid w:val="00FB53FC"/>
    <w:rPr>
      <w:rFonts w:ascii="Calibri" w:eastAsia="Calibri" w:hAnsi="Calibri"/>
      <w:b/>
      <w:color w:val="FF6600"/>
      <w:sz w:val="24"/>
      <w:szCs w:val="24"/>
      <w:lang w:eastAsia="en-US"/>
    </w:rPr>
  </w:style>
  <w:style w:type="paragraph" w:customStyle="1" w:styleId="ListapktORE">
    <w:name w:val="Lista pkt ORE"/>
    <w:basedOn w:val="Akapitzlist"/>
    <w:link w:val="ListapktOREZnak"/>
    <w:qFormat/>
    <w:rsid w:val="00FB53FC"/>
    <w:pPr>
      <w:numPr>
        <w:numId w:val="37"/>
      </w:numPr>
      <w:spacing w:after="160" w:line="259" w:lineRule="auto"/>
      <w:jc w:val="both"/>
    </w:pPr>
    <w:rPr>
      <w:sz w:val="24"/>
      <w:lang w:val="en-US"/>
    </w:rPr>
  </w:style>
  <w:style w:type="character" w:customStyle="1" w:styleId="ListapktOREZnak">
    <w:name w:val="Lista pkt ORE Znak"/>
    <w:link w:val="ListapktORE"/>
    <w:rsid w:val="00FB53FC"/>
    <w:rPr>
      <w:rFonts w:ascii="Calibri" w:eastAsia="Calibri" w:hAnsi="Calibri"/>
      <w:sz w:val="24"/>
      <w:szCs w:val="22"/>
      <w:lang w:val="en-US" w:eastAsia="en-US"/>
    </w:rPr>
  </w:style>
  <w:style w:type="paragraph" w:customStyle="1" w:styleId="CytatORE">
    <w:name w:val="Cytat ORE"/>
    <w:basedOn w:val="Normalny"/>
    <w:link w:val="CytatOREZnak"/>
    <w:qFormat/>
    <w:rsid w:val="00A62D85"/>
    <w:pPr>
      <w:pBdr>
        <w:left w:val="single" w:sz="36" w:space="4" w:color="D17038"/>
      </w:pBdr>
      <w:spacing w:after="40" w:line="259" w:lineRule="auto"/>
      <w:ind w:left="708"/>
      <w:jc w:val="both"/>
    </w:pPr>
    <w:rPr>
      <w:rFonts w:ascii="Calibri" w:eastAsia="Calibri" w:hAnsi="Calibri"/>
      <w:i/>
      <w:color w:val="3B3838" w:themeColor="background2" w:themeShade="40"/>
      <w:szCs w:val="22"/>
      <w:lang w:val="en-US" w:eastAsia="en-US"/>
    </w:rPr>
  </w:style>
  <w:style w:type="character" w:customStyle="1" w:styleId="CytatOREZnak">
    <w:name w:val="Cytat ORE Znak"/>
    <w:link w:val="CytatORE"/>
    <w:rsid w:val="00A62D85"/>
    <w:rPr>
      <w:rFonts w:ascii="Calibri" w:eastAsia="Calibri" w:hAnsi="Calibri"/>
      <w:i/>
      <w:color w:val="3B3838" w:themeColor="background2" w:themeShade="40"/>
      <w:sz w:val="24"/>
      <w:szCs w:val="22"/>
      <w:lang w:val="en-US" w:eastAsia="en-US"/>
    </w:rPr>
  </w:style>
  <w:style w:type="character" w:customStyle="1" w:styleId="OREListapktChar">
    <w:name w:val="ORE_Listapkt Char"/>
    <w:rsid w:val="00A62D85"/>
    <w:rPr>
      <w:lang w:val="en-US"/>
    </w:rPr>
  </w:style>
  <w:style w:type="paragraph" w:customStyle="1" w:styleId="rdoORE">
    <w:name w:val="Źródło ORE"/>
    <w:basedOn w:val="Normalny"/>
    <w:link w:val="rdoOREZnak"/>
    <w:autoRedefine/>
    <w:qFormat/>
    <w:rsid w:val="00A62D85"/>
    <w:pPr>
      <w:pBdr>
        <w:top w:val="single" w:sz="8" w:space="1" w:color="D17038"/>
        <w:right w:val="single" w:sz="36" w:space="4" w:color="D17038"/>
      </w:pBdr>
      <w:spacing w:line="259" w:lineRule="auto"/>
      <w:ind w:left="567"/>
      <w:jc w:val="right"/>
    </w:pPr>
    <w:rPr>
      <w:rFonts w:ascii="Calibri" w:eastAsia="Calibri" w:hAnsi="Calibri"/>
      <w:color w:val="D17038"/>
      <w:sz w:val="20"/>
      <w:szCs w:val="22"/>
      <w:lang w:val="en-US" w:eastAsia="en-US"/>
    </w:rPr>
  </w:style>
  <w:style w:type="character" w:customStyle="1" w:styleId="rdoOREZnak">
    <w:name w:val="Źródło ORE Znak"/>
    <w:link w:val="rdoORE"/>
    <w:rsid w:val="00A62D85"/>
    <w:rPr>
      <w:rFonts w:ascii="Calibri" w:eastAsia="Calibri" w:hAnsi="Calibri"/>
      <w:color w:val="D17038"/>
      <w:szCs w:val="22"/>
      <w:lang w:val="en-US" w:eastAsia="en-US"/>
    </w:rPr>
  </w:style>
  <w:style w:type="paragraph" w:customStyle="1" w:styleId="EmfazaORE">
    <w:name w:val="Emfaza ORE"/>
    <w:basedOn w:val="NormalnyORE"/>
    <w:link w:val="EmfazaOREZnak"/>
    <w:qFormat/>
    <w:rsid w:val="00A62D85"/>
    <w:rPr>
      <w:b/>
      <w:color w:val="D17038"/>
    </w:rPr>
  </w:style>
  <w:style w:type="character" w:customStyle="1" w:styleId="EmfazaOREZnak">
    <w:name w:val="Emfaza ORE Znak"/>
    <w:basedOn w:val="NormalnyOREZnak"/>
    <w:link w:val="EmfazaORE"/>
    <w:rsid w:val="00A62D85"/>
    <w:rPr>
      <w:rFonts w:ascii="Calibri" w:hAnsi="Calibri"/>
      <w:b/>
      <w:color w:val="D17038"/>
      <w:sz w:val="24"/>
      <w:szCs w:val="24"/>
    </w:rPr>
  </w:style>
  <w:style w:type="character" w:styleId="Hipercze">
    <w:name w:val="Hyperlink"/>
    <w:basedOn w:val="Domylnaczcionkaakapitu"/>
    <w:uiPriority w:val="99"/>
    <w:rsid w:val="006903C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Dropbox/www.wmbp.edu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bnb.oeiizk.waw.pl/2-2013/10_lat_foru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dagogiczna.edu.pl/warsztat/2010/1-2/100102.ht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olf\Documents\Niestandardowe%20szablony%20pakietu%20Office\szablon_OR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szablon_ORE</Template>
  <TotalTime>11</TotalTime>
  <Pages>9</Pages>
  <Words>3429</Words>
  <Characters>20576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Łukasz Kluz</dc:creator>
  <cp:keywords/>
  <cp:lastModifiedBy>Łukasz Kluz</cp:lastModifiedBy>
  <cp:revision>2</cp:revision>
  <cp:lastPrinted>2011-04-05T14:21:00Z</cp:lastPrinted>
  <dcterms:created xsi:type="dcterms:W3CDTF">2014-01-15T13:09:00Z</dcterms:created>
  <dcterms:modified xsi:type="dcterms:W3CDTF">2014-01-15T13:21:00Z</dcterms:modified>
</cp:coreProperties>
</file>